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240001pt;height:59.52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76" w:lineRule="exact" w:before="20"/>
        <w:ind w:right="0"/>
        <w:jc w:val="center"/>
      </w:pPr>
      <w:r>
        <w:rPr>
          <w:b w:val="0"/>
          <w:bCs w:val="0"/>
          <w:color w:val="545D59"/>
          <w:spacing w:val="0"/>
          <w:w w:val="100"/>
        </w:rPr>
        <w:t>H</w:t>
      </w:r>
      <w:r>
        <w:rPr>
          <w:b w:val="0"/>
          <w:bCs w:val="0"/>
          <w:color w:val="545D59"/>
          <w:spacing w:val="-14"/>
          <w:w w:val="100"/>
        </w:rPr>
        <w:t> </w:t>
      </w:r>
      <w:r>
        <w:rPr>
          <w:b w:val="0"/>
          <w:bCs w:val="0"/>
          <w:color w:val="93A0A7"/>
          <w:spacing w:val="0"/>
          <w:w w:val="100"/>
        </w:rPr>
        <w:t>,</w:t>
      </w:r>
      <w:r>
        <w:rPr>
          <w:b w:val="0"/>
          <w:bCs w:val="0"/>
          <w:color w:val="93A0A7"/>
          <w:spacing w:val="-6"/>
          <w:w w:val="100"/>
        </w:rPr>
        <w:t> </w:t>
      </w:r>
      <w:r>
        <w:rPr>
          <w:b w:val="0"/>
          <w:bCs w:val="0"/>
          <w:color w:val="545D59"/>
          <w:spacing w:val="0"/>
          <w:w w:val="100"/>
        </w:rPr>
        <w:t>AYUNTAMllNTO</w:t>
      </w:r>
      <w:r>
        <w:rPr>
          <w:b w:val="0"/>
          <w:bCs w:val="0"/>
          <w:color w:val="545D59"/>
          <w:spacing w:val="8"/>
          <w:w w:val="100"/>
        </w:rPr>
        <w:t> </w:t>
      </w:r>
      <w:r>
        <w:rPr>
          <w:b w:val="0"/>
          <w:bCs w:val="0"/>
          <w:color w:val="545D59"/>
          <w:spacing w:val="0"/>
          <w:w w:val="100"/>
        </w:rPr>
        <w:t>MUNICll'AL</w:t>
      </w:r>
      <w:r>
        <w:rPr>
          <w:b w:val="0"/>
          <w:bCs w:val="0"/>
          <w:color w:val="545D59"/>
          <w:spacing w:val="0"/>
          <w:w w:val="101"/>
        </w:rPr>
        <w:t> </w:t>
      </w:r>
      <w:r>
        <w:rPr>
          <w:b w:val="0"/>
          <w:bCs w:val="0"/>
          <w:color w:val="545D59"/>
          <w:spacing w:val="0"/>
          <w:w w:val="105"/>
        </w:rPr>
        <w:t>01</w:t>
      </w:r>
      <w:r>
        <w:rPr>
          <w:b w:val="0"/>
          <w:bCs w:val="0"/>
          <w:color w:val="545D59"/>
          <w:spacing w:val="-7"/>
          <w:w w:val="105"/>
        </w:rPr>
        <w:t> </w:t>
      </w:r>
      <w:r>
        <w:rPr>
          <w:b w:val="0"/>
          <w:bCs w:val="0"/>
          <w:color w:val="545D59"/>
          <w:spacing w:val="0"/>
          <w:w w:val="105"/>
        </w:rPr>
        <w:t>ZITÁCUA•O</w:t>
      </w:r>
      <w:r>
        <w:rPr>
          <w:b w:val="0"/>
          <w:bCs w:val="0"/>
          <w:color w:val="545D59"/>
          <w:spacing w:val="-14"/>
          <w:w w:val="105"/>
        </w:rPr>
        <w:t> </w:t>
      </w:r>
      <w:r>
        <w:rPr>
          <w:b w:val="0"/>
          <w:bCs w:val="0"/>
          <w:color w:val="7C8A87"/>
          <w:spacing w:val="0"/>
          <w:w w:val="105"/>
        </w:rPr>
        <w:t>,</w:t>
      </w:r>
      <w:r>
        <w:rPr>
          <w:b w:val="0"/>
          <w:bCs w:val="0"/>
          <w:color w:val="7C8A87"/>
          <w:spacing w:val="-5"/>
          <w:w w:val="105"/>
        </w:rPr>
        <w:t> </w:t>
      </w:r>
      <w:r>
        <w:rPr>
          <w:b w:val="0"/>
          <w:bCs w:val="0"/>
          <w:color w:val="545D59"/>
          <w:spacing w:val="0"/>
          <w:w w:val="105"/>
        </w:rPr>
        <w:t>MICH</w:t>
      </w:r>
      <w:r>
        <w:rPr>
          <w:b w:val="0"/>
          <w:bCs w:val="0"/>
          <w:color w:val="545D59"/>
          <w:spacing w:val="-12"/>
          <w:w w:val="105"/>
        </w:rPr>
        <w:t> </w:t>
      </w:r>
      <w:r>
        <w:rPr>
          <w:b w:val="0"/>
          <w:bCs w:val="0"/>
          <w:color w:val="93A0A7"/>
          <w:spacing w:val="0"/>
          <w:w w:val="105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88" w:lineRule="exact"/>
        <w:ind w:left="108" w:right="0"/>
        <w:jc w:val="center"/>
      </w:pPr>
      <w:r>
        <w:rPr>
          <w:b w:val="0"/>
          <w:bCs w:val="0"/>
          <w:color w:val="545D59"/>
          <w:spacing w:val="0"/>
          <w:w w:val="175"/>
        </w:rPr>
        <w:t>H</w:t>
      </w:r>
      <w:r>
        <w:rPr>
          <w:b w:val="0"/>
          <w:bCs w:val="0"/>
          <w:color w:val="545D59"/>
          <w:spacing w:val="-46"/>
          <w:w w:val="175"/>
        </w:rPr>
        <w:t>U</w:t>
      </w:r>
      <w:r>
        <w:rPr>
          <w:b w:val="0"/>
          <w:bCs w:val="0"/>
          <w:color w:val="7C8A87"/>
          <w:spacing w:val="-135"/>
          <w:w w:val="175"/>
        </w:rPr>
        <w:t>·</w:t>
      </w:r>
      <w:r>
        <w:rPr>
          <w:b w:val="0"/>
          <w:bCs w:val="0"/>
          <w:color w:val="545D59"/>
          <w:spacing w:val="0"/>
          <w:w w:val="175"/>
        </w:rPr>
        <w:t>Hll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ind w:left="82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8.959999pt;height:29.76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46" w:lineRule="exact" w:before="65"/>
        <w:ind w:left="0" w:right="1460" w:firstLine="0"/>
        <w:jc w:val="right"/>
        <w:rPr>
          <w:rFonts w:ascii="Arial" w:hAnsi="Arial" w:cs="Arial" w:eastAsia="Arial"/>
          <w:sz w:val="31"/>
          <w:szCs w:val="31"/>
        </w:rPr>
      </w:pPr>
      <w:r>
        <w:rPr>
          <w:rFonts w:ascii="Arial" w:hAnsi="Arial" w:cs="Arial" w:eastAsia="Arial"/>
          <w:b/>
          <w:bCs/>
          <w:color w:val="545D59"/>
          <w:spacing w:val="0"/>
          <w:w w:val="105"/>
          <w:sz w:val="31"/>
          <w:szCs w:val="31"/>
        </w:rPr>
        <w:t>ZITACUARO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line="133" w:lineRule="exact"/>
        <w:ind w:left="0" w:right="1659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Times New Roman" w:hAnsi="Times New Roman" w:cs="Times New Roman" w:eastAsia="Times New Roman"/>
          <w:b w:val="0"/>
          <w:bCs w:val="0"/>
          <w:color w:val="B8BCBC"/>
          <w:spacing w:val="-23"/>
          <w:w w:val="295"/>
          <w:sz w:val="14"/>
          <w:szCs w:val="14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8BCBC"/>
          <w:spacing w:val="0"/>
          <w:w w:val="295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B8BCBC"/>
          <w:spacing w:val="30"/>
          <w:w w:val="2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8BCBC"/>
          <w:spacing w:val="0"/>
          <w:w w:val="345"/>
          <w:sz w:val="9"/>
          <w:szCs w:val="9"/>
        </w:rPr>
        <w:t>tru</w:t>
      </w:r>
      <w:r>
        <w:rPr>
          <w:rFonts w:ascii="Times New Roman" w:hAnsi="Times New Roman" w:cs="Times New Roman" w:eastAsia="Times New Roman"/>
          <w:b w:val="0"/>
          <w:bCs w:val="0"/>
          <w:color w:val="B8BCBC"/>
          <w:spacing w:val="-20"/>
          <w:w w:val="34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color w:val="B8BCBC"/>
          <w:spacing w:val="0"/>
          <w:w w:val="205"/>
          <w:sz w:val="8"/>
          <w:szCs w:val="8"/>
        </w:rPr>
        <w:t>¡U11t09-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8"/>
          <w:szCs w:val="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1912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7"/>
          <w:szCs w:val="27"/>
        </w:rPr>
        <w:t>AYUNTAMIENTO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7"/>
          <w:szCs w:val="27"/>
        </w:rPr>
        <w:t>CONSTITUCIONAL</w:t>
      </w:r>
      <w:r>
        <w:rPr>
          <w:rFonts w:ascii="Arial" w:hAnsi="Arial" w:cs="Arial" w:eastAsia="Arial"/>
          <w:b w:val="0"/>
          <w:bCs w:val="0"/>
          <w:color w:val="2F382A"/>
          <w:spacing w:val="2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color w:val="2F382A"/>
          <w:spacing w:val="-38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7"/>
          <w:szCs w:val="27"/>
        </w:rPr>
        <w:t>ZITÁCUARO,</w:t>
      </w:r>
      <w:r>
        <w:rPr>
          <w:rFonts w:ascii="Arial" w:hAnsi="Arial" w:cs="Arial" w:eastAsia="Arial"/>
          <w:b w:val="0"/>
          <w:bCs w:val="0"/>
          <w:color w:val="2F382A"/>
          <w:spacing w:val="-8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7"/>
          <w:szCs w:val="27"/>
        </w:rPr>
        <w:t>MICHOACÁ</w:t>
      </w:r>
      <w:r>
        <w:rPr>
          <w:rFonts w:ascii="Arial" w:hAnsi="Arial" w:cs="Arial" w:eastAsia="Arial"/>
          <w:b w:val="0"/>
          <w:bCs w:val="0"/>
          <w:color w:val="2F382A"/>
          <w:spacing w:val="20"/>
          <w:w w:val="105"/>
          <w:sz w:val="27"/>
          <w:szCs w:val="27"/>
        </w:rPr>
        <w:t>N</w:t>
      </w:r>
      <w:r>
        <w:rPr>
          <w:rFonts w:ascii="Arial" w:hAnsi="Arial" w:cs="Arial" w:eastAsia="Arial"/>
          <w:b w:val="0"/>
          <w:bCs w:val="0"/>
          <w:color w:val="424B44"/>
          <w:spacing w:val="0"/>
          <w:w w:val="105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975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F382A"/>
          <w:spacing w:val="0"/>
          <w:w w:val="100"/>
          <w:sz w:val="30"/>
          <w:szCs w:val="30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color w:val="2F382A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382A"/>
          <w:spacing w:val="0"/>
          <w:w w:val="100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F382A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382A"/>
          <w:spacing w:val="0"/>
          <w:w w:val="100"/>
          <w:sz w:val="30"/>
          <w:szCs w:val="30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001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89.541168pt;margin-top:26.609238pt;width:536.818833pt;height:242.490325pt;mso-position-horizontal-relative:page;mso-position-vertical-relative:paragraph;z-index:-120" coordorigin="3791,532" coordsize="10736,4850">
            <v:shape style="position:absolute;left:6770;top:1369;width:7757;height:4013" type="#_x0000_t75">
              <v:imagedata r:id="rId7" o:title=""/>
            </v:shape>
            <v:group style="position:absolute;left:3817;top:537;width:2;height:3534" coordorigin="3817,537" coordsize="2,3534">
              <v:shape style="position:absolute;left:3817;top:537;width:2;height:3534" coordorigin="3817,537" coordsize="0,3534" path="m3817,4071l3817,537e" filled="f" stroked="t" strokeweight=".47925pt" strokecolor="#606B67">
                <v:path arrowok="t"/>
              </v:shape>
            </v:group>
            <v:group style="position:absolute;left:3822;top:547;width:8080;height:2" coordorigin="3822,547" coordsize="8080,2">
              <v:shape style="position:absolute;left:3822;top:547;width:8080;height:2" coordorigin="3822,547" coordsize="8080,0" path="m3822,547l11902,547e" filled="f" stroked="t" strokeweight=".718874pt" strokecolor="#646054">
                <v:path arrowok="t"/>
              </v:shape>
            </v:group>
            <v:group style="position:absolute;left:6757;top:537;width:2;height:3534" coordorigin="6757,537" coordsize="2,3534">
              <v:shape style="position:absolute;left:6757;top:537;width:2;height:3534" coordorigin="6757,537" coordsize="0,3534" path="m6757,4071l6757,537e" filled="f" stroked="t" strokeweight=".47925pt" strokecolor="#676B64">
                <v:path arrowok="t"/>
              </v:shape>
            </v:group>
            <v:group style="position:absolute;left:11895;top:547;width:2;height:838" coordorigin="11895,547" coordsize="2,838">
              <v:shape style="position:absolute;left:11895;top:547;width:2;height:838" coordorigin="11895,547" coordsize="0,838" path="m11895,1385l11895,547e" filled="f" stroked="t" strokeweight=".47925pt" strokecolor="#5B6460">
                <v:path arrowok="t"/>
              </v:shape>
            </v:group>
            <v:group style="position:absolute;left:3817;top:1382;width:3010;height:2" coordorigin="3817,1382" coordsize="3010,2">
              <v:shape style="position:absolute;left:3817;top:1382;width:3010;height:2" coordorigin="3817,1382" coordsize="3010,0" path="m3817,1382l6827,1382e" filled="f" stroked="t" strokeweight=".718874pt" strokecolor="#676454">
                <v:path arrowok="t"/>
              </v:shape>
            </v:group>
            <v:group style="position:absolute;left:3798;top:4064;width:2991;height:2" coordorigin="3798,4064" coordsize="2991,2">
              <v:shape style="position:absolute;left:3798;top:4064;width:2991;height:2" coordorigin="3798,4064" coordsize="2991,0" path="m3798,4064l6789,4064e" filled="f" stroked="t" strokeweight=".718874pt" strokecolor="#67706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1"/>
          <w:szCs w:val="21"/>
        </w:rPr>
        <w:t>FORMATO:</w:t>
      </w:r>
      <w:r>
        <w:rPr>
          <w:rFonts w:ascii="Arial" w:hAnsi="Arial" w:cs="Arial" w:eastAsia="Arial"/>
          <w:b w:val="0"/>
          <w:bCs w:val="0"/>
          <w:color w:val="2F382A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1"/>
          <w:szCs w:val="21"/>
        </w:rPr>
        <w:t>FRACCIÓN</w:t>
      </w:r>
      <w:r>
        <w:rPr>
          <w:rFonts w:ascii="Arial" w:hAnsi="Arial" w:cs="Arial" w:eastAsia="Arial"/>
          <w:b w:val="0"/>
          <w:bCs w:val="0"/>
          <w:color w:val="2F382A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1"/>
          <w:szCs w:val="21"/>
        </w:rPr>
        <w:t>XXIV</w:t>
      </w:r>
      <w:r>
        <w:rPr>
          <w:rFonts w:ascii="Arial" w:hAnsi="Arial" w:cs="Arial" w:eastAsia="Arial"/>
          <w:b w:val="0"/>
          <w:bCs w:val="0"/>
          <w:color w:val="2F382A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1"/>
          <w:szCs w:val="21"/>
        </w:rPr>
        <w:t>{PROGRAMAS</w:t>
      </w:r>
      <w:r>
        <w:rPr>
          <w:rFonts w:ascii="Arial" w:hAnsi="Arial" w:cs="Arial" w:eastAsia="Arial"/>
          <w:b w:val="0"/>
          <w:bCs w:val="0"/>
          <w:color w:val="2F382A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1"/>
          <w:szCs w:val="21"/>
        </w:rPr>
        <w:t>OPERATIVOS</w:t>
      </w:r>
      <w:r>
        <w:rPr>
          <w:rFonts w:ascii="Arial" w:hAnsi="Arial" w:cs="Arial" w:eastAsia="Arial"/>
          <w:b w:val="0"/>
          <w:bCs w:val="0"/>
          <w:color w:val="2F382A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1"/>
          <w:szCs w:val="21"/>
        </w:rPr>
        <w:t>ANUALES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643" w:val="left" w:leader="none"/>
        </w:tabs>
        <w:ind w:left="147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F382A"/>
          <w:spacing w:val="0"/>
          <w:w w:val="100"/>
          <w:sz w:val="17"/>
          <w:szCs w:val="17"/>
        </w:rPr>
        <w:t>Ai\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2F382A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0"/>
          <w:sz w:val="17"/>
          <w:szCs w:val="17"/>
        </w:rPr>
        <w:t>reportado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F382A"/>
          <w:spacing w:val="0"/>
          <w:w w:val="100"/>
          <w:sz w:val="17"/>
          <w:szCs w:val="17"/>
        </w:rPr>
        <w:t>Vinculo</w:t>
      </w:r>
      <w:r>
        <w:rPr>
          <w:rFonts w:ascii="Arial" w:hAnsi="Arial" w:cs="Arial" w:eastAsia="Arial"/>
          <w:b w:val="0"/>
          <w:bCs w:val="0"/>
          <w:color w:val="2F382A"/>
          <w:spacing w:val="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0"/>
          <w:sz w:val="17"/>
          <w:szCs w:val="17"/>
        </w:rPr>
        <w:t>al</w:t>
      </w:r>
      <w:r>
        <w:rPr>
          <w:rFonts w:ascii="Arial" w:hAnsi="Arial" w:cs="Arial" w:eastAsia="Arial"/>
          <w:b w:val="0"/>
          <w:bCs w:val="0"/>
          <w:color w:val="2F382A"/>
          <w:spacing w:val="-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0"/>
          <w:sz w:val="17"/>
          <w:szCs w:val="17"/>
        </w:rPr>
        <w:t>Programa</w:t>
      </w:r>
      <w:r>
        <w:rPr>
          <w:rFonts w:ascii="Arial" w:hAnsi="Arial" w:cs="Arial" w:eastAsia="Arial"/>
          <w:b w:val="0"/>
          <w:bCs w:val="0"/>
          <w:color w:val="2F382A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0"/>
          <w:sz w:val="17"/>
          <w:szCs w:val="17"/>
        </w:rPr>
        <w:t>Operativo</w:t>
      </w:r>
      <w:r>
        <w:rPr>
          <w:rFonts w:ascii="Arial" w:hAnsi="Arial" w:cs="Arial" w:eastAsia="Arial"/>
          <w:b w:val="0"/>
          <w:bCs w:val="0"/>
          <w:color w:val="2F382A"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382A"/>
          <w:spacing w:val="0"/>
          <w:w w:val="100"/>
          <w:sz w:val="17"/>
          <w:szCs w:val="17"/>
        </w:rPr>
        <w:t>Anual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78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F382A"/>
          <w:spacing w:val="0"/>
          <w:w w:val="105"/>
          <w:sz w:val="23"/>
          <w:szCs w:val="23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6860" w:h="12240" w:orient="landscape"/>
          <w:pgMar w:top="500" w:bottom="280" w:left="1340" w:right="2420"/>
          <w:cols w:num="2" w:equalWidth="0">
            <w:col w:w="1294" w:space="638"/>
            <w:col w:w="11168"/>
          </w:cols>
        </w:sectPr>
      </w:pPr>
    </w:p>
    <w:p>
      <w:pPr>
        <w:spacing w:line="170" w:lineRule="exact" w:before="2"/>
        <w:rPr>
          <w:sz w:val="17"/>
          <w:szCs w:val="17"/>
        </w:rPr>
      </w:pPr>
      <w:r>
        <w:rPr/>
        <w:pict>
          <v:group style="position:absolute;margin-left:786.925781pt;margin-top:-.239625pt;width:2.036762pt;height:365.257662pt;mso-position-horizontal-relative:page;mso-position-vertical-relative:page;z-index:-119" coordorigin="15739,-5" coordsize="41,7305">
            <v:group style="position:absolute;left:15774;top:0;width:2;height:1556" coordorigin="15774,0" coordsize="2,1556">
              <v:shape style="position:absolute;left:15774;top:0;width:2;height:1556" coordorigin="15774,0" coordsize="0,1556" path="m15774,1556l15774,0e" filled="f" stroked="t" strokeweight=".47925pt" strokecolor="#ACBFC8">
                <v:path arrowok="t"/>
              </v:shape>
            </v:group>
            <v:group style="position:absolute;left:15762;top:0;width:2;height:7102" coordorigin="15762,0" coordsize="2,7102">
              <v:shape style="position:absolute;left:15762;top:0;width:2;height:7102" coordorigin="15762,0" coordsize="0,7102" path="m15762,7102l15762,0e" filled="f" stroked="t" strokeweight=".47925pt" strokecolor="#A0AFBC">
                <v:path arrowok="t"/>
              </v:shape>
            </v:group>
            <v:group style="position:absolute;left:15746;top:1781;width:2;height:5512" coordorigin="15746,1781" coordsize="2,5512">
              <v:shape style="position:absolute;left:15746;top:1781;width:2;height:5512" coordorigin="15746,1781" coordsize="0,5512" path="m15746,7293l15746,1781e" filled="f" stroked="t" strokeweight=".718874pt" strokecolor="#A0A8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0.122375pt;margin-top:244.700806pt;width:.1pt;height:175.2677pt;mso-position-horizontal-relative:page;mso-position-vertical-relative:page;z-index:-118" coordorigin="16802,4894" coordsize="2,3505">
            <v:shape style="position:absolute;left:16802;top:4894;width:2;height:3505" coordorigin="16802,4894" coordsize="0,3505" path="m16802,8399l16802,4894e" filled="f" stroked="t" strokeweight="1.437749pt" strokecolor="#C8D4D4">
              <v:path arrowok="t"/>
            </v:shape>
            <w10:wrap type="none"/>
          </v:group>
        </w:pict>
      </w:r>
      <w:r>
        <w:rPr/>
        <w:pict>
          <v:group style="position:absolute;margin-left:785.72760pt;margin-top:457.320587pt;width:.1pt;height:147.2535pt;mso-position-horizontal-relative:page;mso-position-vertical-relative:page;z-index:-117" coordorigin="15715,9146" coordsize="2,2945">
            <v:shape style="position:absolute;left:15715;top:9146;width:2;height:2945" coordorigin="15715,9146" coordsize="0,2945" path="m15715,12091l15715,9146e" filled="f" stroked="t" strokeweight=".47925pt" strokecolor="#A0B3B8">
              <v:path arrowok="t"/>
            </v:shape>
            <w10:wrap type="none"/>
          </v:group>
        </w:pict>
      </w:r>
      <w:r>
        <w:rPr/>
        <w:pict>
          <v:group style="position:absolute;margin-left:.0pt;margin-top:609.482483pt;width:840.7215pt;height:.1pt;mso-position-horizontal-relative:page;mso-position-vertical-relative:page;z-index:-116" coordorigin="0,12190" coordsize="16814,2">
            <v:shape style="position:absolute;left:0;top:12190;width:16814;height:2" coordorigin="0,12190" coordsize="16814,0" path="m0,12190l16814,12190e" filled="f" stroked="t" strokeweight=".958499pt" strokecolor="#485448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9" w:hRule="exact"/>
        </w:trPr>
        <w:tc>
          <w:tcPr>
            <w:tcW w:w="2895" w:type="dxa"/>
            <w:tcBorders>
              <w:top w:val="single" w:sz="6" w:space="0" w:color="606760"/>
              <w:left w:val="single" w:sz="4" w:space="0" w:color="677470"/>
              <w:bottom w:val="single" w:sz="6" w:space="0" w:color="606B64"/>
              <w:right w:val="single" w:sz="4" w:space="0" w:color="646B70"/>
            </w:tcBorders>
          </w:tcPr>
          <w:p>
            <w:pPr>
              <w:pStyle w:val="TableParagraph"/>
              <w:spacing w:line="186" w:lineRule="exact" w:before="45"/>
              <w:ind w:left="989" w:right="359" w:hanging="61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Fecha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-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actuallzaclón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9" w:type="dxa"/>
            <w:tcBorders>
              <w:top w:val="single" w:sz="6" w:space="0" w:color="606760"/>
              <w:left w:val="single" w:sz="4" w:space="0" w:color="646B70"/>
              <w:bottom w:val="single" w:sz="6" w:space="0" w:color="606B64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95"/>
                <w:sz w:val="17"/>
                <w:szCs w:val="17"/>
              </w:rPr>
              <w:t>Ár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single" w:sz="6" w:space="0" w:color="606B64"/>
              <w:right w:val="single" w:sz="4" w:space="0" w:color="646B67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productora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909" w:type="dxa"/>
            <w:tcBorders>
              <w:top w:val="nil" w:sz="6" w:space="0" w:color="auto"/>
              <w:left w:val="single" w:sz="4" w:space="0" w:color="646B67"/>
              <w:bottom w:val="single" w:sz="6" w:space="0" w:color="606B64"/>
              <w:right w:val="single" w:sz="4" w:space="0" w:color="677070"/>
            </w:tcBorders>
          </w:tcPr>
          <w:p>
            <w:pPr>
              <w:pStyle w:val="TableParagraph"/>
              <w:spacing w:line="186" w:lineRule="exact" w:before="52"/>
              <w:ind w:left="692" w:right="379" w:hanging="29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Responsable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9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0"/>
                <w:sz w:val="17"/>
                <w:szCs w:val="17"/>
              </w:rPr>
              <w:t>públlca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58" w:hRule="exact"/>
        </w:trPr>
        <w:tc>
          <w:tcPr>
            <w:tcW w:w="2895" w:type="dxa"/>
            <w:tcBorders>
              <w:top w:val="single" w:sz="6" w:space="0" w:color="606B64"/>
              <w:left w:val="single" w:sz="4" w:space="0" w:color="677470"/>
              <w:bottom w:val="single" w:sz="6" w:space="0" w:color="747C77"/>
              <w:right w:val="single" w:sz="4" w:space="0" w:color="646B70"/>
            </w:tcBorders>
          </w:tcPr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105"/>
                <w:sz w:val="15"/>
                <w:szCs w:val="15"/>
              </w:rPr>
              <w:t>23/05/16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52" w:type="dxa"/>
            <w:gridSpan w:val="2"/>
            <w:tcBorders>
              <w:top w:val="single" w:sz="6" w:space="0" w:color="606B64"/>
              <w:left w:val="single" w:sz="4" w:space="0" w:color="646B70"/>
              <w:bottom w:val="single" w:sz="6" w:space="0" w:color="747C77"/>
              <w:right w:val="single" w:sz="4" w:space="0" w:color="646B67"/>
            </w:tcBorders>
          </w:tcPr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105"/>
                <w:sz w:val="15"/>
                <w:szCs w:val="15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-4"/>
                <w:w w:val="10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105"/>
                <w:sz w:val="15"/>
                <w:szCs w:val="15"/>
              </w:rPr>
              <w:t>TOCOLO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6" w:space="0" w:color="606B64"/>
              <w:left w:val="single" w:sz="4" w:space="0" w:color="646B67"/>
              <w:bottom w:val="single" w:sz="6" w:space="0" w:color="747C77"/>
              <w:right w:val="single" w:sz="4" w:space="0" w:color="677070"/>
            </w:tcBorders>
          </w:tcPr>
          <w:p>
            <w:pPr>
              <w:pStyle w:val="TableParagraph"/>
              <w:ind w:right="2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C.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11"/>
                <w:w w:val="9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HECTOR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23"/>
                <w:w w:val="9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ALEJA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-7"/>
                <w:w w:val="9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0"/>
                <w:w w:val="95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4"/>
                <w:w w:val="95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11"/>
                <w:w w:val="9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before="2"/>
              <w:ind w:right="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45D59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before="2"/>
              <w:ind w:right="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3"/>
                <w:w w:val="9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5"/>
                <w:w w:val="9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16"/>
                <w:w w:val="9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UNIDAD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14"/>
                <w:w w:val="9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9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155" w:lineRule="exact" w:before="2"/>
              <w:ind w:right="3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45D59"/>
                <w:spacing w:val="-8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F382A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424B44"/>
                <w:spacing w:val="0"/>
                <w:w w:val="100"/>
                <w:sz w:val="14"/>
                <w:szCs w:val="14"/>
              </w:rPr>
              <w:t>FOMACION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6860" w:h="12240" w:orient="landscape"/>
      <w:pgMar w:top="500" w:bottom="280" w:left="13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/>
      <w:sz w:val="8"/>
      <w:szCs w:val="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2016-06-01T15:31:22Z</dcterms:created>
  <dcterms:modified xsi:type="dcterms:W3CDTF">2016-06-01T15:31:22Z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2016-06-01T00:00:00Z</vt:filetime>
  </property>
</Properties>
</file>