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ERNO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69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79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79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96" w:lineRule="exact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1ER</w:t>
            </w:r>
          </w:p>
          <w:p>
            <w:pPr>
              <w:pStyle w:val="TableParagraph"/>
              <w:spacing w:line="273" w:lineRule="auto" w:before="26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69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633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889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633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889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39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66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511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CARPE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5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36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5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48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5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09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892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892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RAHUA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5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827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91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UARN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NES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539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28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71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BENED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ANUEL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BLADO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UARN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NES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332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69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PEDAR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2012)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"SUPRE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CANA"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742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7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0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36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2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"BEN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5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5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62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9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28000" w:h="17000" w:orient="landscape"/>
          <w:pgMar w:header="1456" w:footer="688" w:top="4680" w:bottom="880" w:left="1280" w:right="2180"/>
          <w:pgNumType w:start="1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BRADO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PUBL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UJER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AHUA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7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75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5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85" w:val="left" w:leader="none"/>
              </w:tabs>
              <w:spacing w:before="42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539" w:val="left" w:leader="none"/>
              </w:tabs>
              <w:spacing w:before="42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19" w:val="left" w:leader="none"/>
              </w:tabs>
              <w:spacing w:before="42"/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659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9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6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074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074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NALEP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265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08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LLANO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074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074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BALES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554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554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RÁS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ENERAL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1552958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113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883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VERDE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JEDA,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UACA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595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595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9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89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728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589" w:val="left" w:leader="none"/>
              </w:tabs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</w:tbl>
    <w:p>
      <w:pPr>
        <w:spacing w:after="0" w:line="274" w:lineRule="auto"/>
        <w:jc w:val="both"/>
        <w:rPr>
          <w:rFonts w:ascii="Arial" w:hAnsi="Arial" w:cs="Arial" w:eastAsia="Arial"/>
          <w:sz w:val="16"/>
          <w:szCs w:val="16"/>
        </w:rPr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1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798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4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ACENA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589" w:val="left" w:leader="none"/>
              </w:tabs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192" w:val="left" w:leader="none"/>
              </w:tabs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CEDR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488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488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678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929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748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748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6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JACARANDAS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742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519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660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886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</w:tbl>
    <w:p>
      <w:pPr>
        <w:spacing w:after="0" w:line="273" w:lineRule="auto"/>
        <w:jc w:val="both"/>
        <w:rPr>
          <w:rFonts w:ascii="Arial" w:hAnsi="Arial" w:cs="Arial" w:eastAsia="Arial"/>
          <w:sz w:val="16"/>
          <w:szCs w:val="16"/>
        </w:rPr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666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666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EDERAL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67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CEDANO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87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9"/>
              <w:ind w:left="22" w:right="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4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852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852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317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215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LLANO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1087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22"/>
              <w:ind w:left="22" w:right="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021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038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54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RERAS,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331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053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57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</w:tbl>
    <w:p>
      <w:pPr>
        <w:spacing w:after="0" w:line="273" w:lineRule="auto"/>
        <w:jc w:val="both"/>
        <w:rPr>
          <w:rFonts w:ascii="Arial" w:hAnsi="Arial" w:cs="Arial" w:eastAsia="Arial"/>
          <w:sz w:val="16"/>
          <w:szCs w:val="16"/>
        </w:rPr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RERAS,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RAHUA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BERNAL,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RAHUA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BERNAL,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052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052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041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CALERA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auto"/>
              <w:ind w:left="2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RERAS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657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657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022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676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656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676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SUPRE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CANA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CARPE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576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55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NUEVA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766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766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55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882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130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2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ABAJO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SECUNDAR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888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556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DERN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ARZ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UACA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CUNE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ACENA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166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589" w:val="left" w:leader="none"/>
              </w:tabs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RESNO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68" w:firstLine="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auto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ACENA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178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ACENA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397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07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RAHUA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PUEBLO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NUEV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726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726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5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830" w:val="left" w:leader="none"/>
              </w:tabs>
              <w:spacing w:before="42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395" w:val="left" w:leader="none"/>
              </w:tabs>
              <w:spacing w:before="42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659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236" w:val="left" w:leader="none"/>
              </w:tabs>
              <w:spacing w:before="42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12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02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SPENSAR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572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ENCARNAC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219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UADALUPE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SPENSAR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UACA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SPENSAR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830" w:val="left" w:leader="none"/>
              </w:tabs>
              <w:spacing w:before="42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088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236" w:val="left" w:leader="none"/>
              </w:tabs>
              <w:spacing w:before="42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9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088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RUC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URA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EDUC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751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LERDO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EJADA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EDUCAC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ULAR,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UA0037V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176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9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56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2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798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NUEVA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PABLO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CASSO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2"/>
              <w:ind w:left="22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2"/>
              <w:ind w:left="22" w:right="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ELEBACH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LLERA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198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176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9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56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2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JEDA,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ELEBACH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LLERA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073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894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894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JEDA,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USDA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ELEBACH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LLERA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716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716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NERVO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JUAREZ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ELCH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390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ENCARNAC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SECUNDAR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711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711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6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793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RALES,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LANSKY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910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ACHO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ELESECUNDAR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381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JEDA,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56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2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JEDA,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LEDAD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ELEBACH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LLERA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193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217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217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0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ELESECUNDAR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021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021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CEDANO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JUAREZ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176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9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56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2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498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57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398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JEDA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79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UACA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176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9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56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2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176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9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56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2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828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828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119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2"/>
              <w:ind w:left="2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56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2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09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7"/>
          <w:pgSz w:w="28000" w:h="17000" w:orient="landscape"/>
          <w:pgMar w:footer="688" w:header="1456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289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RERAS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RAHUA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BERNAL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NDERO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LLA"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936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LLANO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NÉS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761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761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761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EM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115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auto"/>
              <w:ind w:left="22" w:right="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ELESECUNDAR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744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830" w:val="left" w:leader="none"/>
              </w:tabs>
              <w:spacing w:before="42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744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236" w:val="left" w:leader="none"/>
              </w:tabs>
              <w:spacing w:before="42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9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URB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ELCH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JUAREZ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869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950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REENCARPE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CUAUH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661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661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951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LPANC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7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116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0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LLADO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765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9"/>
              <w:ind w:left="2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LLADO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851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851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8"/>
          <w:pgSz w:w="28000" w:h="17000" w:orient="landscape"/>
          <w:pgMar w:footer="688" w:header="1456" w:top="4680" w:bottom="880" w:left="1280" w:right="2180"/>
          <w:pgNumType w:start="11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DRAUL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AJADAS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JEDA,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1087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22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REVES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655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654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654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04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RURALES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RANDE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891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07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2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CANCHA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PLEES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362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REENCARPE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033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866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033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866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UARN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ALEANA,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266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265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EJECUC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</w:tr>
    </w:tbl>
    <w:p>
      <w:pPr>
        <w:spacing w:after="0" w:line="273" w:lineRule="auto"/>
        <w:jc w:val="both"/>
        <w:rPr>
          <w:rFonts w:ascii="Arial" w:hAnsi="Arial" w:cs="Arial" w:eastAsia="Arial"/>
          <w:sz w:val="16"/>
          <w:szCs w:val="16"/>
        </w:rPr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589" w:val="left" w:leader="none"/>
              </w:tabs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BALES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928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928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PACHUCA.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RAHUA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BERNAL,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JEDA,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PERA.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092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092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092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ENAND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PUBL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9"/>
              <w:ind w:left="22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89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72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(DEP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495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31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55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874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BRADO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PUBL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061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061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79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739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739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9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726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ENAS,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704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704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913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913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5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97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395" w:val="left" w:leader="none"/>
              </w:tabs>
              <w:spacing w:before="42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659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02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12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1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ECHO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5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360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360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089" w:val="left" w:leader="none"/>
              </w:tabs>
              <w:spacing w:before="42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216" w:val="left" w:leader="none"/>
              </w:tabs>
              <w:spacing w:before="42"/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5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19" w:val="left" w:leader="none"/>
              </w:tabs>
              <w:spacing w:before="42"/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969" w:val="left" w:leader="none"/>
              </w:tabs>
              <w:spacing w:before="42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622" w:val="left" w:leader="none"/>
              </w:tabs>
              <w:spacing w:before="42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2" w:val="left" w:leader="none"/>
              </w:tabs>
              <w:spacing w:before="42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2808" w:val="left" w:leader="none"/>
              </w:tabs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"VER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ENER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087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2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NARCA,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22" w:right="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935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97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597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542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40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161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597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757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1087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2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NARCA,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1087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2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NARCA,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694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854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694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854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087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22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AHUA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VALSE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CUARO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233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9"/>
              <w:ind w:left="22" w:right="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LAURA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VERDE,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CEDAN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4" w:lineRule="auto"/>
              <w:ind w:left="22" w:right="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UL,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744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116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744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50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ESQ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CEDAN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394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788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788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690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1304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25"/>
              <w:ind w:left="2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ERNANDO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ERNANDO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CEDAN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746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190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97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02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9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ENER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CAPAC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CAPAC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auto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REPARAC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REPARAC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916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ERNA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ERAP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ERNA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ERAP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170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LECHE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LECHE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DULCES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RESCAS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NDUS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DULCES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RESCAS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ELAB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NSERVAS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ELAB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NSERVAS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PANADER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473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PANADER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698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939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HERRER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/>
        <w:pict>
          <v:group style="position:absolute;margin-left:1282.449951pt;margin-top:708.26001pt;width:1.1pt;height:15.6pt;mso-position-horizontal-relative:page;mso-position-vertical-relative:page;z-index:-15631" coordorigin="25649,14165" coordsize="22,312">
            <v:group style="position:absolute;left:25652;top:14178;width:2;height:287" coordorigin="25652,14178" coordsize="2,287">
              <v:shape style="position:absolute;left:25652;top:14178;width:2;height:287" coordorigin="25652,14178" coordsize="0,287" path="m25652,14178l25652,14465e" filled="f" stroked="t" strokeweight=".16667pt" strokecolor="#000000">
                <v:path arrowok="t"/>
              </v:shape>
            </v:group>
            <v:group style="position:absolute;left:25660;top:14176;width:2;height:290" coordorigin="25660,14176" coordsize="2,290">
              <v:shape style="position:absolute;left:25660;top:14176;width:2;height:290" coordorigin="25660,14176" coordsize="0,290" path="m25660,14176l25660,14466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HERRER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CLABLES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387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ESANAL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ESPAC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ALLER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PREVENC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ALLER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ALES)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DERECH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UDADAN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(DAN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735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DERECH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UDADAN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(ESP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1501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ENLACE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884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97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19" w:val="left" w:leader="none"/>
              </w:tabs>
              <w:spacing w:before="42"/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02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RESC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ESP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52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3" w:lineRule="auto"/>
              <w:ind w:left="22" w:right="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NDEPENDENC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90-A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VAPALAC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CARDENAS,</w:t>
            </w:r>
          </w:p>
          <w:p>
            <w:pPr>
              <w:pStyle w:val="TableParagraph"/>
              <w:spacing w:before="1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RECREA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NDEPENDENC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A"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97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40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174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3" w:lineRule="auto"/>
              <w:ind w:left="22" w:right="55" w:firstLine="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CD.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NDEPENDENC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49-A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CALLES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1860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1810,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CARDENAS,</w:t>
            </w:r>
          </w:p>
          <w:p>
            <w:pPr>
              <w:pStyle w:val="TableParagraph"/>
              <w:spacing w:before="1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RECREA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460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97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02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9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ESPAC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URAL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0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830" w:val="left" w:leader="none"/>
              </w:tabs>
              <w:spacing w:before="42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02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REC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059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059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059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830" w:val="left" w:leader="none"/>
              </w:tabs>
              <w:spacing w:before="42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059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236" w:val="left" w:leader="none"/>
              </w:tabs>
              <w:spacing w:before="42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9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429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NAL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924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924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11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830" w:val="left" w:leader="none"/>
              </w:tabs>
              <w:spacing w:before="42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924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236" w:val="left" w:leader="none"/>
              </w:tabs>
              <w:spacing w:before="42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9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924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SERV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(E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EC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CAÑADA,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CRESCENC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BRADO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9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JUAREZ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RANDE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823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157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173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PULAR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026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703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288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409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23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PUEBLO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NUEVO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PUEBLO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NUEVO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05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69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267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22" w:val="left" w:leader="none"/>
              </w:tabs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829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2" w:val="left" w:leader="none"/>
              </w:tabs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946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10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103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532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758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652" w:val="left" w:leader="none"/>
              </w:tabs>
              <w:spacing w:before="42"/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261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ENDA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1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2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CURUN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BAJA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05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05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CEDAN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BAJA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305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087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087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305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087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JUAREZ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PARAJE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CANAL.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BAJA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831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831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1087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22"/>
              <w:ind w:left="2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RÁHUA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BERNAL,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BAJA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347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436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347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ENA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BAJA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561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5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561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CEDAN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BAJA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623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743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623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3" w:lineRule="auto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623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743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1087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22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E;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CEDAN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RACC.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N.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583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1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295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018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RECURSO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EJERCERLO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</w:t>
            </w:r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830" w:val="left" w:leader="none"/>
              </w:tabs>
              <w:spacing w:before="42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583" w:val="left" w:leader="none"/>
              </w:tabs>
              <w:spacing w:before="42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236" w:val="left" w:leader="none"/>
              </w:tabs>
              <w:spacing w:before="42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ECHU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CERCO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97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9"/>
          <w:pgSz w:w="28000" w:h="17000" w:orient="landscape"/>
          <w:pgMar w:footer="688" w:header="1456" w:top="4680" w:bottom="880" w:left="1280" w:right="2180"/>
          <w:pgNumType w:start="2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8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16" w:right="16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18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84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VERDU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290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432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216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216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645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216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RAHUA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CED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872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SECUNDAR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893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893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030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07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896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896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148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148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185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840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532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840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538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541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22" w:right="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ADERO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904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805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376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5"/>
              <w:ind w:left="2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ESCUELA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SECUNDAR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521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07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68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039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97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123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572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187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810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02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016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055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9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132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756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3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RANC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RUCC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ELEBACH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LLERA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280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69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280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588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588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95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7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9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3" w:lineRule="auto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REHAB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39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999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999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96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6"/>
              <w:ind w:left="22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RAHUA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BERNAL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99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69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19" w:val="left" w:leader="none"/>
              </w:tabs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449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779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449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779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830" w:val="left" w:leader="none"/>
              </w:tabs>
              <w:spacing w:before="42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539" w:val="left" w:leader="none"/>
              </w:tabs>
              <w:spacing w:before="42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230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19" w:val="left" w:leader="none"/>
              </w:tabs>
              <w:spacing w:before="42"/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236" w:val="left" w:leader="none"/>
              </w:tabs>
              <w:spacing w:before="42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9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368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84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28000" w:h="17000" w:orient="landscape"/>
          <w:pgMar w:header="1456" w:footer="688" w:top="4680" w:bottom="880" w:left="1280" w:right="218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36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21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NVERS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EJERC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9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BSERV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3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75" w:right="0" w:hanging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5" w:right="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40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936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6221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4695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1204" w:hRule="exact"/>
        </w:trPr>
        <w:tc>
          <w:tcPr>
            <w:tcW w:w="83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2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34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  <w:tc>
          <w:tcPr>
            <w:tcW w:w="18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9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290" w:hRule="exact"/>
        </w:trPr>
        <w:tc>
          <w:tcPr>
            <w:tcW w:w="2426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ECH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S"</w:t>
            </w:r>
          </w:p>
        </w:tc>
        <w:tc>
          <w:tcPr>
            <w:tcW w:w="18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4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106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617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8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737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74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99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737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4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411" w:type="dxa"/>
            <w:gridSpan w:val="3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4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876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965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106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617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2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2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749" w:val="left" w:leader="none"/>
              </w:tabs>
              <w:spacing w:before="42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236" w:val="left" w:leader="none"/>
              </w:tabs>
              <w:spacing w:before="42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99" w:val="left" w:leader="none"/>
              </w:tabs>
              <w:spacing w:before="4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259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737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2"/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426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before="42"/>
              <w:ind w:left="9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EC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ERR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EDER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(PR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2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NAL</w:t>
            </w:r>
          </w:p>
        </w:tc>
        <w:tc>
          <w:tcPr>
            <w:tcW w:w="18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18" w:val="left" w:leader="none"/>
              </w:tabs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864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042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09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864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042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09</w:t>
            </w:r>
          </w:p>
        </w:tc>
        <w:tc>
          <w:tcPr>
            <w:tcW w:w="469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ÁCUARO</w:t>
            </w:r>
          </w:p>
        </w:tc>
        <w:tc>
          <w:tcPr>
            <w:tcW w:w="3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73" w:lineRule="auto" w:before="12"/>
              <w:ind w:left="2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RDENA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8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018" w:val="left" w:leader="none"/>
              </w:tabs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830" w:val="left" w:leader="none"/>
              </w:tabs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92" w:val="left" w:leader="none"/>
              </w:tabs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15" w:val="left" w:leader="none"/>
              </w:tabs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879" w:val="left" w:leader="none"/>
              </w:tabs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236" w:val="left" w:leader="none"/>
              </w:tabs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1356" w:val="left" w:leader="none"/>
              </w:tabs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652" w:val="left" w:leader="none"/>
              </w:tabs>
              <w:ind w:left="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327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w="4695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03" w:hRule="exact"/>
        </w:trPr>
        <w:tc>
          <w:tcPr>
            <w:tcW w:w="6411" w:type="dxa"/>
            <w:gridSpan w:val="3"/>
            <w:vMerge w:val="restart"/>
            <w:tcBorders>
              <w:top w:val="single" w:sz="9" w:space="0" w:color="000000"/>
              <w:left w:val="nil" w:sz="6" w:space="0" w:color="auto"/>
              <w:right w:val="single" w:sz="9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64" w:val="left" w:leader="none"/>
              </w:tabs>
              <w:spacing w:before="49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830" w:val="left" w:leader="none"/>
              </w:tabs>
              <w:spacing w:before="49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92" w:val="left" w:leader="none"/>
              </w:tabs>
              <w:spacing w:before="49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85" w:val="left" w:leader="none"/>
              </w:tabs>
              <w:spacing w:before="49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79" w:val="left" w:leader="none"/>
              </w:tabs>
              <w:spacing w:before="49"/>
              <w:ind w:left="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327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236" w:val="left" w:leader="none"/>
              </w:tabs>
              <w:spacing w:before="49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1356" w:val="left" w:leader="none"/>
              </w:tabs>
              <w:spacing w:before="49"/>
              <w:ind w:left="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499" w:val="left" w:leader="none"/>
              </w:tabs>
              <w:spacing w:before="49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191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162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95" w:type="dxa"/>
            <w:vMerge w:val="restart"/>
            <w:tcBorders>
              <w:top w:val="single" w:sz="9" w:space="0" w:color="000000"/>
              <w:left w:val="single" w:sz="1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6411" w:type="dxa"/>
            <w:gridSpan w:val="3"/>
            <w:vMerge/>
            <w:tcBorders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tabs>
                <w:tab w:pos="661" w:val="left" w:leader="none"/>
              </w:tabs>
              <w:spacing w:before="25"/>
              <w:ind w:left="9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tabs>
                <w:tab w:pos="859" w:val="left" w:leader="none"/>
              </w:tabs>
              <w:spacing w:before="25"/>
              <w:ind w:left="7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tabs>
                <w:tab w:pos="508" w:val="left" w:leader="none"/>
              </w:tabs>
              <w:spacing w:before="25"/>
              <w:ind w:left="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25"/>
              <w:ind w:left="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Arial Narrow" w:hAnsi="Arial Narrow" w:cs="Arial Narrow" w:eastAsia="Arial Narrow"/>
                <w:b/>
                <w:bCs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before="25"/>
              <w:ind w:left="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25"/>
              <w:ind w:left="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tabs>
                <w:tab w:pos="475" w:val="left" w:leader="none"/>
              </w:tabs>
              <w:spacing w:before="25"/>
              <w:ind w:left="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tabs>
                <w:tab w:pos="385" w:val="left" w:leader="none"/>
              </w:tabs>
              <w:spacing w:before="25"/>
              <w:ind w:left="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Arial Narrow" w:hAnsi="Arial Narrow" w:cs="Arial Narrow" w:eastAsia="Arial Narrow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5" w:type="dxa"/>
            <w:vMerge/>
            <w:tcBorders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sectPr>
      <w:pgSz w:w="28000" w:h="17000" w:orient="landscape"/>
      <w:pgMar w:header="1456" w:footer="688" w:top="4680" w:bottom="880" w:left="1280" w:right="2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80.73999pt;margin-top:804.583008pt;width:36.724197pt;height:13pt;mso-position-horizontal-relative:page;mso-position-vertical-relative:page;z-index:-15627" type="#_x0000_t202" filled="f" stroked="f">
          <v:textbox inset="0,0,0,0">
            <w:txbxContent>
              <w:p>
                <w:pPr>
                  <w:spacing w:line="244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w w:val="99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79.070007pt;margin-top:804.583008pt;width:41.224197pt;height:13pt;mso-position-horizontal-relative:page;mso-position-vertical-relative:page;z-index:-15626" type="#_x0000_t202" filled="f" stroked="f">
          <v:textbox inset="0,0,0,0">
            <w:txbxContent>
              <w:p>
                <w:pPr>
                  <w:spacing w:line="24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78.070007pt;margin-top:804.583008pt;width:42.224197pt;height:13pt;mso-position-horizontal-relative:page;mso-position-vertical-relative:page;z-index:-15625" type="#_x0000_t202" filled="f" stroked="f">
          <v:textbox inset="0,0,0,0">
            <w:txbxContent>
              <w:p>
                <w:pPr>
                  <w:spacing w:line="244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w w:val="99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78.070007pt;margin-top:804.583008pt;width:42.224197pt;height:13pt;mso-position-horizontal-relative:page;mso-position-vertical-relative:page;z-index:-15624" type="#_x0000_t202" filled="f" stroked="f">
          <v:textbox inset="0,0,0,0">
            <w:txbxContent>
              <w:p>
                <w:pPr>
                  <w:spacing w:line="244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w w:val="99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9.282997pt;margin-top:72.809998pt;width:1215.767pt;height:161.62pt;mso-position-horizontal-relative:page;mso-position-vertical-relative:page;z-index:-15631" coordorigin="1386,1456" coordsize="24315,3232">
          <v:group style="position:absolute;left:1437;top:1527;width:24213;height:2" coordorigin="1437,1527" coordsize="24213,2">
            <v:shape style="position:absolute;left:1437;top:1527;width:24213;height:2" coordorigin="1437,1527" coordsize="24213,0" path="m1437,1527l25650,1527e" filled="f" stroked="t" strokeweight="1.1pt" strokecolor="#000000">
              <v:path arrowok="t"/>
            </v:shape>
          </v:group>
          <v:group style="position:absolute;left:1447;top:1537;width:2;height:3070" coordorigin="1447,1537" coordsize="2,3070">
            <v:shape style="position:absolute;left:1447;top:1537;width:2;height:3070" coordorigin="1447,1537" coordsize="0,3070" path="m1447,1537l1447,4608e" filled="f" stroked="t" strokeweight="1.1pt" strokecolor="#000000">
              <v:path arrowok="t"/>
            </v:shape>
          </v:group>
          <v:group style="position:absolute;left:25640;top:1537;width:2;height:3070" coordorigin="25640,1537" coordsize="2,3070">
            <v:shape style="position:absolute;left:25640;top:1537;width:2;height:3070" coordorigin="25640,1537" coordsize="0,3070" path="m25640,1537l25640,4608e" filled="f" stroked="t" strokeweight="1.1pt" strokecolor="#000000">
              <v:path arrowok="t"/>
            </v:shape>
          </v:group>
          <v:group style="position:absolute;left:1437;top:4618;width:24213;height:2" coordorigin="1437,4618" coordsize="24213,2">
            <v:shape style="position:absolute;left:1437;top:4618;width:24213;height:2" coordorigin="1437,4618" coordsize="24213,0" path="m1437,4618l25650,4618e" filled="f" stroked="t" strokeweight="1.1pt" strokecolor="#000000">
              <v:path arrowok="t"/>
            </v:shape>
          </v:group>
          <v:group style="position:absolute;left:1407;top:1467;width:2;height:3210" coordorigin="1407,1467" coordsize="2,3210">
            <v:shape style="position:absolute;left:1407;top:1467;width:2;height:3210" coordorigin="1407,1467" coordsize="0,3210" path="m1407,1467l1407,4678e" filled="f" stroked="t" strokeweight="1.1pt" strokecolor="#000000">
              <v:path arrowok="t"/>
            </v:shape>
          </v:group>
          <v:group style="position:absolute;left:25680;top:1467;width:2;height:3210" coordorigin="25680,1467" coordsize="2,3210">
            <v:shape style="position:absolute;left:25680;top:1467;width:2;height:3210" coordorigin="25680,1467" coordsize="0,3210" path="m25680,1467l25680,4678e" filled="f" stroked="t" strokeweight="1.1pt" strokecolor="#000000">
              <v:path arrowok="t"/>
            </v:shape>
          </v:group>
          <v:group style="position:absolute;left:1397;top:1487;width:24293;height:2" coordorigin="1397,1487" coordsize="24293,2">
            <v:shape style="position:absolute;left:1397;top:1487;width:24293;height:2" coordorigin="1397,1487" coordsize="24293,0" path="m1397,1487l25690,1487e" filled="f" stroked="t" strokeweight="1.1pt" strokecolor="#000000">
              <v:path arrowok="t"/>
            </v:shape>
          </v:group>
          <v:group style="position:absolute;left:1397;top:4658;width:24293;height:2" coordorigin="1397,4658" coordsize="24293,2">
            <v:shape style="position:absolute;left:1397;top:4658;width:24293;height:2" coordorigin="1397,4658" coordsize="24293,0" path="m1397,4658l25690,4658e" filled="f" stroked="t" strokeweight="1.1pt" strokecolor="#000000">
              <v:path arrowok="t"/>
            </v:shape>
            <v:shape style="position:absolute;left:1590;top:1613;width:2177;height:1990" type="#_x0000_t75">
              <v:imagedata r:id="rId1" o:title=""/>
            </v:shape>
            <v:shape style="position:absolute;left:21357;top:1687;width:4066;height:2487" type="#_x0000_t75">
              <v:imagedata r:id="rId2" o:title="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3.049988pt;margin-top:120.825912pt;width:428.946021pt;height:46.66pt;mso-position-horizontal-relative:page;mso-position-vertical-relative:page;z-index:-15630" type="#_x0000_t202" filled="f" stroked="f">
          <v:textbox inset="0,0,0,0">
            <w:txbxContent>
              <w:p>
                <w:pPr>
                  <w:pStyle w:val="BodyText"/>
                  <w:spacing w:line="286" w:lineRule="exact"/>
                  <w:ind w:right="0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2"/>
                    <w:w w:val="100"/>
                  </w:rPr>
                  <w:t>H</w:t>
                </w:r>
                <w:r>
                  <w:rPr>
                    <w:spacing w:val="0"/>
                    <w:w w:val="100"/>
                  </w:rPr>
                  <w:t>.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-4"/>
                    <w:w w:val="100"/>
                  </w:rPr>
                  <w:t>Y</w:t>
                </w:r>
                <w:r>
                  <w:rPr>
                    <w:spacing w:val="-2"/>
                    <w:w w:val="100"/>
                  </w:rPr>
                  <w:t>U</w:t>
                </w:r>
                <w:r>
                  <w:rPr>
                    <w:spacing w:val="-2"/>
                    <w:w w:val="100"/>
                  </w:rPr>
                  <w:t>N</w:t>
                </w:r>
                <w:r>
                  <w:rPr>
                    <w:spacing w:val="-3"/>
                    <w:w w:val="100"/>
                  </w:rPr>
                  <w:t>T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0"/>
                    <w:w w:val="100"/>
                  </w:rPr>
                  <w:t>MIE</w:t>
                </w:r>
                <w:r>
                  <w:rPr>
                    <w:spacing w:val="-2"/>
                    <w:w w:val="100"/>
                  </w:rPr>
                  <w:t>N</w:t>
                </w:r>
                <w:r>
                  <w:rPr>
                    <w:spacing w:val="-3"/>
                    <w:w w:val="100"/>
                  </w:rPr>
                  <w:t>T</w:t>
                </w:r>
                <w:r>
                  <w:rPr>
                    <w:spacing w:val="0"/>
                    <w:w w:val="100"/>
                  </w:rPr>
                  <w:t>O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0"/>
                    <w:w w:val="100"/>
                  </w:rPr>
                  <w:t>O</w:t>
                </w:r>
                <w:r>
                  <w:rPr>
                    <w:spacing w:val="-2"/>
                    <w:w w:val="100"/>
                  </w:rPr>
                  <w:t>N</w:t>
                </w:r>
                <w:r>
                  <w:rPr>
                    <w:spacing w:val="0"/>
                    <w:w w:val="100"/>
                  </w:rPr>
                  <w:t>S</w:t>
                </w:r>
                <w:r>
                  <w:rPr>
                    <w:spacing w:val="-3"/>
                    <w:w w:val="100"/>
                  </w:rPr>
                  <w:t>T</w:t>
                </w:r>
                <w:r>
                  <w:rPr>
                    <w:spacing w:val="0"/>
                    <w:w w:val="100"/>
                  </w:rPr>
                  <w:t>I</w:t>
                </w:r>
                <w:r>
                  <w:rPr>
                    <w:spacing w:val="-3"/>
                    <w:w w:val="100"/>
                  </w:rPr>
                  <w:t>T</w:t>
                </w:r>
                <w:r>
                  <w:rPr>
                    <w:spacing w:val="-2"/>
                    <w:w w:val="100"/>
                  </w:rPr>
                  <w:t>U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0"/>
                    <w:w w:val="100"/>
                  </w:rPr>
                  <w:t>IO</w:t>
                </w:r>
                <w:r>
                  <w:rPr>
                    <w:spacing w:val="-2"/>
                    <w:w w:val="100"/>
                  </w:rPr>
                  <w:t>N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0"/>
                    <w:w w:val="100"/>
                  </w:rPr>
                  <w:t>L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D</w:t>
                </w:r>
                <w:r>
                  <w:rPr>
                    <w:spacing w:val="0"/>
                    <w:w w:val="100"/>
                  </w:rPr>
                  <w:t>E</w:t>
                </w:r>
                <w:r>
                  <w:rPr>
                    <w:spacing w:val="0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ZI</w:t>
                </w:r>
                <w:r>
                  <w:rPr>
                    <w:spacing w:val="-3"/>
                    <w:w w:val="100"/>
                  </w:rPr>
                  <w:t>T</w:t>
                </w:r>
                <w:r>
                  <w:rPr>
                    <w:spacing w:val="-2"/>
                    <w:w w:val="100"/>
                  </w:rPr>
                  <w:t>Á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-2"/>
                    <w:w w:val="100"/>
                  </w:rPr>
                  <w:t>U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-2"/>
                    <w:w w:val="100"/>
                  </w:rPr>
                  <w:t>R</w:t>
                </w:r>
                <w:r>
                  <w:rPr>
                    <w:spacing w:val="0"/>
                    <w:w w:val="100"/>
                  </w:rPr>
                  <w:t>O,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MI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-2"/>
                    <w:w w:val="100"/>
                  </w:rPr>
                  <w:t>H</w:t>
                </w:r>
                <w:r>
                  <w:rPr>
                    <w:spacing w:val="0"/>
                    <w:w w:val="100"/>
                  </w:rPr>
                  <w:t>O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254" w:lineRule="auto" w:before="17"/>
                  <w:ind w:left="1943" w:right="1940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0"/>
                    <w:w w:val="100"/>
                  </w:rPr>
                  <w:t>IE</w:t>
                </w:r>
                <w:r>
                  <w:rPr>
                    <w:spacing w:val="-2"/>
                    <w:w w:val="100"/>
                  </w:rPr>
                  <w:t>R</w:t>
                </w:r>
                <w:r>
                  <w:rPr>
                    <w:spacing w:val="-2"/>
                    <w:w w:val="100"/>
                  </w:rPr>
                  <w:t>R</w:t>
                </w:r>
                <w:r>
                  <w:rPr>
                    <w:spacing w:val="0"/>
                    <w:w w:val="100"/>
                  </w:rPr>
                  <w:t>E</w:t>
                </w:r>
                <w:r>
                  <w:rPr>
                    <w:spacing w:val="0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D</w:t>
                </w:r>
                <w:r>
                  <w:rPr>
                    <w:spacing w:val="0"/>
                    <w:w w:val="100"/>
                  </w:rPr>
                  <w:t>EL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E</w:t>
                </w:r>
                <w:r>
                  <w:rPr>
                    <w:spacing w:val="-2"/>
                    <w:w w:val="100"/>
                  </w:rPr>
                  <w:t>J</w:t>
                </w:r>
                <w:r>
                  <w:rPr>
                    <w:spacing w:val="0"/>
                    <w:w w:val="100"/>
                  </w:rPr>
                  <w:t>E</w:t>
                </w:r>
                <w:r>
                  <w:rPr>
                    <w:spacing w:val="-2"/>
                    <w:w w:val="100"/>
                  </w:rPr>
                  <w:t>R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0"/>
                    <w:w w:val="100"/>
                  </w:rPr>
                  <w:t>I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0"/>
                    <w:w w:val="100"/>
                  </w:rPr>
                  <w:t>IO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FIS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0"/>
                    <w:w w:val="100"/>
                  </w:rPr>
                  <w:t>L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2</w:t>
                </w:r>
                <w:r>
                  <w:rPr>
                    <w:spacing w:val="-2"/>
                    <w:w w:val="100"/>
                  </w:rPr>
                  <w:t>0</w:t>
                </w:r>
                <w:r>
                  <w:rPr>
                    <w:spacing w:val="-2"/>
                    <w:w w:val="100"/>
                  </w:rPr>
                  <w:t>1</w:t>
                </w:r>
                <w:r>
                  <w:rPr>
                    <w:spacing w:val="0"/>
                    <w:w w:val="100"/>
                  </w:rPr>
                  <w:t>5</w:t>
                </w:r>
                <w:r>
                  <w:rPr>
                    <w:spacing w:val="0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O</w:t>
                </w:r>
                <w:r>
                  <w:rPr>
                    <w:spacing w:val="-2"/>
                    <w:w w:val="100"/>
                  </w:rPr>
                  <w:t>B</w:t>
                </w:r>
                <w:r>
                  <w:rPr>
                    <w:spacing w:val="-2"/>
                    <w:w w:val="100"/>
                  </w:rPr>
                  <w:t>R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0"/>
                    <w:w w:val="100"/>
                  </w:rPr>
                  <w:t>S</w:t>
                </w:r>
                <w:r>
                  <w:rPr>
                    <w:spacing w:val="0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Y</w:t>
                </w:r>
                <w:r>
                  <w:rPr>
                    <w:spacing w:val="-3"/>
                    <w:w w:val="100"/>
                  </w:rPr>
                  <w:t> 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0"/>
                    <w:w w:val="100"/>
                  </w:rPr>
                  <w:t>IO</w:t>
                </w:r>
                <w:r>
                  <w:rPr>
                    <w:spacing w:val="-2"/>
                    <w:w w:val="100"/>
                  </w:rPr>
                  <w:t>N</w:t>
                </w:r>
                <w:r>
                  <w:rPr>
                    <w:spacing w:val="0"/>
                    <w:w w:val="100"/>
                  </w:rPr>
                  <w:t>ES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2.5pt;margin-top:184.986221pt;width:62.156005pt;height:14pt;mso-position-horizontal-relative:page;mso-position-vertical-relative:page;z-index:-1562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unicipio: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1.190002pt;margin-top:184.675903pt;width:168.335008pt;height:15pt;mso-position-horizontal-relative:page;mso-position-vertical-relative:page;z-index:-15628" type="#_x0000_t202" filled="f" stroked="f">
          <v:textbox inset="0,0,0,0">
            <w:txbxContent>
              <w:p>
                <w:pPr>
                  <w:pStyle w:val="BodyText"/>
                  <w:spacing w:line="286" w:lineRule="exact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0"/>
                    <w:w w:val="100"/>
                  </w:rPr>
                  <w:t>ZI</w:t>
                </w:r>
                <w:r>
                  <w:rPr>
                    <w:spacing w:val="-3"/>
                    <w:w w:val="100"/>
                  </w:rPr>
                  <w:t>T</w:t>
                </w:r>
                <w:r>
                  <w:rPr>
                    <w:spacing w:val="-2"/>
                    <w:w w:val="100"/>
                  </w:rPr>
                  <w:t>Á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-2"/>
                    <w:w w:val="100"/>
                  </w:rPr>
                  <w:t>U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-2"/>
                    <w:w w:val="100"/>
                  </w:rPr>
                  <w:t>R</w:t>
                </w:r>
                <w:r>
                  <w:rPr>
                    <w:spacing w:val="0"/>
                    <w:w w:val="100"/>
                  </w:rPr>
                  <w:t>O,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MI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-2"/>
                    <w:w w:val="100"/>
                  </w:rPr>
                  <w:t>H</w:t>
                </w:r>
                <w:r>
                  <w:rPr>
                    <w:spacing w:val="0"/>
                    <w:w w:val="100"/>
                  </w:rPr>
                  <w:t>O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-12"/>
                    <w:w w:val="100"/>
                  </w:rPr>
                  <w:t>A</w:t>
                </w:r>
                <w:r>
                  <w:rPr>
                    <w:spacing w:val="-2"/>
                    <w:w w:val="100"/>
                  </w:rPr>
                  <w:t>N</w:t>
                </w:r>
                <w:r>
                  <w:rPr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2016-07-01T15:49:03Z</dcterms:created>
  <dcterms:modified xsi:type="dcterms:W3CDTF">2016-07-01T15:49:03Z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LastSaved">
    <vt:filetime>2016-07-01T00:00:00Z</vt:filetime>
  </property>
</Properties>
</file>