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28398" w:val="left" w:leader="none"/>
          <w:tab w:pos="29691" w:val="left" w:leader="none"/>
        </w:tabs>
        <w:spacing w:before="81"/>
        <w:ind w:left="199" w:right="0" w:firstLine="0"/>
        <w:jc w:val="left"/>
        <w:rPr>
          <w:rFonts w:ascii="Courier New" w:hAnsi="Courier New" w:cs="Courier New" w:eastAsia="Courier New"/>
          <w:sz w:val="10"/>
          <w:szCs w:val="10"/>
        </w:rPr>
      </w:pP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Informe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sobr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e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l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a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Situació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n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Económica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,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la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Finanza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Pública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s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y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l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a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Deud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a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Públic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a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ab/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sz w:val="10"/>
          <w:szCs w:val="10"/>
        </w:rPr>
        <w:t>Segundo</w:t>
      </w:r>
      <w:r>
        <w:rPr>
          <w:rFonts w:ascii="Courier New" w:hAnsi="Courier New" w:cs="Courier New" w:eastAsia="Courier New"/>
          <w:b/>
          <w:bCs/>
          <w:color w:val="808080"/>
          <w:spacing w:val="4"/>
          <w:w w:val="100"/>
          <w:sz w:val="10"/>
          <w:szCs w:val="10"/>
        </w:rPr>
        <w:t> </w:t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sz w:val="10"/>
          <w:szCs w:val="10"/>
        </w:rPr>
        <w:t>Trimestre</w:t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sz w:val="10"/>
          <w:szCs w:val="10"/>
        </w:rPr>
        <w:tab/>
      </w:r>
      <w:r>
        <w:rPr>
          <w:rFonts w:ascii="Courier New" w:hAnsi="Courier New" w:cs="Courier New" w:eastAsia="Courier New"/>
          <w:b/>
          <w:bCs/>
          <w:color w:val="808080"/>
          <w:spacing w:val="0"/>
          <w:w w:val="100"/>
          <w:sz w:val="10"/>
          <w:szCs w:val="10"/>
        </w:rPr>
        <w:t>2015</w:t>
      </w:r>
      <w:r>
        <w:rPr>
          <w:rFonts w:ascii="Courier New" w:hAnsi="Courier New" w:cs="Courier New" w:eastAsia="Courier New"/>
          <w:b w:val="0"/>
          <w:bCs w:val="0"/>
          <w:color w:val="000000"/>
          <w:spacing w:val="0"/>
          <w:w w:val="100"/>
          <w:sz w:val="10"/>
          <w:szCs w:val="1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88"/>
        <w:ind w:left="127" w:right="0" w:firstLine="0"/>
        <w:jc w:val="left"/>
        <w:rPr>
          <w:rFonts w:ascii="Courier New" w:hAnsi="Courier New" w:cs="Courier New" w:eastAsia="Courier New"/>
          <w:sz w:val="12"/>
          <w:szCs w:val="12"/>
        </w:rPr>
      </w:pPr>
      <w:r>
        <w:rPr/>
        <w:pict>
          <v:group style="position:absolute;margin-left:30.657427pt;margin-top:-21.674377pt;width:1533.26542pt;height:23.279033pt;mso-position-horizontal-relative:page;mso-position-vertical-relative:paragraph;z-index:-756" coordorigin="613,-433" coordsize="30665,466">
            <v:group style="position:absolute;left:624;top:-429;width:13565;height:416" coordorigin="624,-429" coordsize="13565,416">
              <v:shape style="position:absolute;left:624;top:-429;width:13565;height:416" coordorigin="624,-429" coordsize="13565,416" path="m624,-13l14189,-13,14189,-429,624,-429,624,-13xe" filled="t" fillcolor="#D6E3BB" stroked="f">
                <v:path arrowok="t"/>
                <v:fill type="solid"/>
              </v:shape>
            </v:group>
            <v:group style="position:absolute;left:624;top:21;width:30643;height:2" coordorigin="624,21" coordsize="30643,2">
              <v:shape style="position:absolute;left:624;top:21;width:30643;height:2" coordorigin="624,21" coordsize="30643,0" path="m624,21l31267,21e" filled="f" stroked="t" strokeweight="1.126018pt" strokecolor="#C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.220436pt;margin-top:38.791775pt;width:1532.139818pt;height:.366438pt;mso-position-horizontal-relative:page;mso-position-vertical-relative:paragraph;z-index:-755" coordorigin="624,776" coordsize="30643,7">
            <v:shape style="position:absolute;left:624;top:776;width:1205;height:7" type="#_x0000_t75">
              <v:imagedata r:id="rId5" o:title=""/>
            </v:shape>
            <v:shape style="position:absolute;left:1844;top:776;width:1942;height:7" type="#_x0000_t75">
              <v:imagedata r:id="rId6" o:title=""/>
            </v:shape>
            <v:shape style="position:absolute;left:3801;top:776;width:1098;height:7" type="#_x0000_t75">
              <v:imagedata r:id="rId7" o:title=""/>
            </v:shape>
            <v:shape style="position:absolute;left:4913;top:776;width:1098;height:7" type="#_x0000_t75">
              <v:imagedata r:id="rId8" o:title=""/>
            </v:shape>
            <v:shape style="position:absolute;left:6026;top:776;width:743;height:7" type="#_x0000_t75">
              <v:imagedata r:id="rId9" o:title=""/>
            </v:shape>
            <v:shape style="position:absolute;left:6784;top:776;width:1004;height:7" type="#_x0000_t75">
              <v:imagedata r:id="rId10" o:title=""/>
            </v:shape>
            <v:shape style="position:absolute;left:7803;top:776;width:447;height:7" type="#_x0000_t75">
              <v:imagedata r:id="rId11" o:title=""/>
            </v:shape>
            <v:shape style="position:absolute;left:8264;top:776;width:1030;height:7" type="#_x0000_t75">
              <v:imagedata r:id="rId12" o:title=""/>
            </v:shape>
            <v:shape style="position:absolute;left:9309;top:776;width:1447;height:7" type="#_x0000_t75">
              <v:imagedata r:id="rId13" o:title=""/>
            </v:shape>
            <v:shape style="position:absolute;left:10771;top:776;width:1400;height:7" type="#_x0000_t75">
              <v:imagedata r:id="rId14" o:title=""/>
            </v:shape>
            <v:shape style="position:absolute;left:12185;top:776;width:1995;height:7" type="#_x0000_t75">
              <v:imagedata r:id="rId15" o:title=""/>
            </v:shape>
            <v:shape style="position:absolute;left:14195;top:776;width:1995;height:7" type="#_x0000_t75">
              <v:imagedata r:id="rId16" o:title=""/>
            </v:shape>
            <v:shape style="position:absolute;left:16205;top:776;width:978;height:7" type="#_x0000_t75">
              <v:imagedata r:id="rId17" o:title=""/>
            </v:shape>
            <v:shape style="position:absolute;left:17197;top:776;width:629;height:7" type="#_x0000_t75">
              <v:imagedata r:id="rId18" o:title=""/>
            </v:shape>
            <v:shape style="position:absolute;left:17840;top:776;width:830;height:7" type="#_x0000_t75">
              <v:imagedata r:id="rId19" o:title=""/>
            </v:shape>
            <v:shape style="position:absolute;left:18685;top:776;width:709;height:7" type="#_x0000_t75">
              <v:imagedata r:id="rId20" o:title=""/>
            </v:shape>
            <v:shape style="position:absolute;left:19409;top:776;width:676;height:7" type="#_x0000_t75">
              <v:imagedata r:id="rId21" o:title=""/>
            </v:shape>
            <v:shape style="position:absolute;left:20099;top:776;width:762;height:7" type="#_x0000_t75">
              <v:imagedata r:id="rId22" o:title=""/>
            </v:shape>
            <v:shape style="position:absolute;left:20876;top:776;width:830;height:7" type="#_x0000_t75">
              <v:imagedata r:id="rId23" o:title=""/>
            </v:shape>
            <v:shape style="position:absolute;left:21720;top:776;width:642;height:7" type="#_x0000_t75">
              <v:imagedata r:id="rId24" o:title=""/>
            </v:shape>
            <v:shape style="position:absolute;left:22377;top:776;width:649;height:7" type="#_x0000_t75">
              <v:imagedata r:id="rId25" o:title=""/>
            </v:shape>
            <v:shape style="position:absolute;left:23041;top:776;width:649;height:7" type="#_x0000_t75">
              <v:imagedata r:id="rId26" o:title=""/>
            </v:shape>
            <v:shape style="position:absolute;left:23705;top:776;width:649;height:7" type="#_x0000_t75">
              <v:imagedata r:id="rId27" o:title=""/>
            </v:shape>
            <v:shape style="position:absolute;left:24369;top:776;width:649;height:7" type="#_x0000_t75">
              <v:imagedata r:id="rId28" o:title=""/>
            </v:shape>
            <v:shape style="position:absolute;left:25033;top:776;width:1017;height:7" type="#_x0000_t75">
              <v:imagedata r:id="rId29" o:title=""/>
            </v:shape>
            <v:shape style="position:absolute;left:26065;top:776;width:1017;height:7" type="#_x0000_t75">
              <v:imagedata r:id="rId30" o:title=""/>
            </v:shape>
            <v:shape style="position:absolute;left:27097;top:776;width:629;height:7" type="#_x0000_t75">
              <v:imagedata r:id="rId31" o:title=""/>
            </v:shape>
            <v:shape style="position:absolute;left:27740;top:776;width:556;height:7" type="#_x0000_t75">
              <v:imagedata r:id="rId32" o:title=""/>
            </v:shape>
            <v:shape style="position:absolute;left:28311;top:776;width:2957;height:7" type="#_x0000_t75">
              <v:imagedata r:id="rId33" o:title=""/>
            </v:shape>
            <w10:wrap type="none"/>
          </v:group>
        </w:pic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Total</w:t>
      </w:r>
      <w:r>
        <w:rPr>
          <w:rFonts w:ascii="Courier New" w:hAnsi="Courier New" w:cs="Courier New" w:eastAsia="Courier New"/>
          <w:b/>
          <w:bCs/>
          <w:spacing w:val="0"/>
          <w:w w:val="100"/>
          <w:sz w:val="12"/>
          <w:szCs w:val="12"/>
        </w:rPr>
        <w:t>: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12"/>
          <w:szCs w:val="12"/>
        </w:rPr>
        <w:t>022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2"/>
          <w:szCs w:val="12"/>
        </w:rPr>
      </w:r>
    </w:p>
    <w:p>
      <w:pPr>
        <w:spacing w:line="50" w:lineRule="exact" w:before="8"/>
        <w:rPr>
          <w:sz w:val="5"/>
          <w:szCs w:val="5"/>
        </w:rPr>
      </w:pPr>
      <w:r>
        <w:rPr>
          <w:sz w:val="5"/>
          <w:szCs w:val="5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76" w:hRule="exact"/>
        </w:trPr>
        <w:tc>
          <w:tcPr>
            <w:tcW w:w="17209" w:type="dxa"/>
            <w:gridSpan w:val="14"/>
            <w:tcBorders>
              <w:top w:val="nil" w:sz="6" w:space="0" w:color="auto"/>
              <w:left w:val="nil" w:sz="6" w:space="0" w:color="auto"/>
              <w:bottom w:val="single" w:sz="7" w:space="0" w:color="F1F1F1"/>
              <w:right w:val="single" w:sz="7" w:space="0" w:color="F1F1F1"/>
            </w:tcBorders>
            <w:shd w:val="clear" w:color="auto" w:fill="7E7E7E"/>
          </w:tcPr>
          <w:p>
            <w:pPr>
              <w:pStyle w:val="TableParagraph"/>
              <w:spacing w:before="40"/>
              <w:ind w:left="17" w:right="0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Información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General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193" w:type="dxa"/>
            <w:gridSpan w:val="10"/>
            <w:tcBorders>
              <w:top w:val="nil" w:sz="6" w:space="0" w:color="auto"/>
              <w:left w:val="single" w:sz="7" w:space="0" w:color="F1F1F1"/>
              <w:bottom w:val="single" w:sz="7" w:space="0" w:color="F1F1F1"/>
              <w:right w:val="single" w:sz="7" w:space="0" w:color="F1F1F1"/>
            </w:tcBorders>
            <w:shd w:val="clear" w:color="auto" w:fill="A4A4A4"/>
          </w:tcPr>
          <w:p>
            <w:pPr>
              <w:pStyle w:val="TableParagraph"/>
              <w:spacing w:before="40"/>
              <w:ind w:left="9" w:right="0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8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Financiero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3278" w:type="dxa"/>
            <w:gridSpan w:val="4"/>
            <w:tcBorders>
              <w:top w:val="nil" w:sz="6" w:space="0" w:color="auto"/>
              <w:left w:val="single" w:sz="7" w:space="0" w:color="F1F1F1"/>
              <w:bottom w:val="single" w:sz="7" w:space="0" w:color="F1F1F1"/>
              <w:right w:val="single" w:sz="7" w:space="0" w:color="F1F1F1"/>
            </w:tcBorders>
            <w:shd w:val="clear" w:color="auto" w:fill="BEBEBE"/>
          </w:tcPr>
          <w:p>
            <w:pPr>
              <w:pStyle w:val="TableParagraph"/>
              <w:spacing w:before="40"/>
              <w:ind w:left="7" w:right="0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Físico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single" w:sz="7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/>
          </w:p>
        </w:tc>
      </w:tr>
      <w:tr>
        <w:trPr>
          <w:trHeight w:val="323" w:hRule="exact"/>
        </w:trPr>
        <w:tc>
          <w:tcPr>
            <w:tcW w:w="1212" w:type="dxa"/>
            <w:tcBorders>
              <w:top w:val="single" w:sz="7" w:space="0" w:color="F1F1F1"/>
              <w:left w:val="nil" w:sz="6" w:space="0" w:color="auto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Clave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95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87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Nombre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del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11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Número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11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7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Entidad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58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Municipio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19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Localidad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46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Ámbito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45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461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6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Convenio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415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267" w:lineRule="auto" w:before="57"/>
              <w:ind w:left="444" w:right="56" w:hanging="386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Programa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Fondo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Convenio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-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6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Específico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1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" w:right="0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Ramo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01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6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Institución</w:t>
            </w:r>
            <w:r>
              <w:rPr>
                <w:rFonts w:ascii="Courier New" w:hAnsi="Courier New" w:cs="Courier New" w:eastAsia="Courier New"/>
                <w:b/>
                <w:bCs/>
                <w:spacing w:val="10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Ejecutora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99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1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Tipo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Proyecto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4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Estatus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Ciclo</w:t>
            </w:r>
            <w:r>
              <w:rPr>
                <w:rFonts w:ascii="Courier New" w:hAnsi="Courier New" w:cs="Courier New" w:eastAsia="Courier New"/>
                <w:b/>
                <w:bCs/>
                <w:spacing w:val="6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Recurso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2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5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Presupuesto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9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4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Modificado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77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267" w:lineRule="auto" w:before="57"/>
              <w:ind w:left="73" w:right="70" w:firstLine="77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Recaudado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6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(Ministrado)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84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Comprometido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57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Devengado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Ejercido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73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Pagado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%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64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Reintegro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3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1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Unidad</w:t>
            </w:r>
            <w:r>
              <w:rPr>
                <w:rFonts w:ascii="Courier New" w:hAnsi="Courier New" w:cs="Courier New" w:eastAsia="Courier New"/>
                <w:b/>
                <w:bCs/>
                <w:spacing w:val="3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de</w:t>
            </w:r>
            <w:r>
              <w:rPr>
                <w:rFonts w:ascii="Courier New" w:hAnsi="Courier New" w:cs="Courier New" w:eastAsia="Courier New"/>
                <w:b/>
                <w:bCs/>
                <w:spacing w:val="4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Medida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032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80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Población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643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Avance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Anual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570" w:type="dxa"/>
            <w:tcBorders>
              <w:top w:val="single" w:sz="7" w:space="0" w:color="F1F1F1"/>
              <w:left w:val="single" w:sz="7" w:space="0" w:color="F1F1F1"/>
              <w:bottom w:val="nil" w:sz="6" w:space="0" w:color="auto"/>
              <w:right w:val="single" w:sz="7" w:space="0" w:color="F1F1F1"/>
            </w:tcBorders>
            <w:shd w:val="clear" w:color="auto" w:fill="D7D7D7"/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-28" w:right="0"/>
              <w:jc w:val="left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vance</w:t>
            </w:r>
            <w:r>
              <w:rPr>
                <w:rFonts w:ascii="Courier New" w:hAnsi="Courier New" w:cs="Courier New" w:eastAsia="Courier New"/>
                <w:b/>
                <w:bCs/>
                <w:spacing w:val="5"/>
                <w:w w:val="105"/>
                <w:sz w:val="8"/>
                <w:szCs w:val="8"/>
              </w:rPr>
              <w:t> </w:t>
            </w: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Acumu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2964" w:type="dxa"/>
            <w:tcBorders>
              <w:top w:val="nil" w:sz="6" w:space="0" w:color="auto"/>
              <w:left w:val="single" w:sz="7" w:space="0" w:color="F1F1F1"/>
              <w:bottom w:val="nil" w:sz="6" w:space="0" w:color="auto"/>
              <w:right w:val="nil" w:sz="6" w:space="0" w:color="auto"/>
            </w:tcBorders>
            <w:shd w:val="clear" w:color="auto" w:fill="D7D7D7"/>
          </w:tcPr>
          <w:p>
            <w:pPr>
              <w:pStyle w:val="TableParagraph"/>
              <w:spacing w:before="24"/>
              <w:ind w:right="7"/>
              <w:jc w:val="center"/>
              <w:rPr>
                <w:rFonts w:ascii="Courier New" w:hAnsi="Courier New" w:cs="Courier New" w:eastAsia="Courier New"/>
                <w:sz w:val="8"/>
                <w:szCs w:val="8"/>
              </w:rPr>
            </w:pPr>
            <w:r>
              <w:rPr>
                <w:rFonts w:ascii="Courier New" w:hAnsi="Courier New" w:cs="Courier New" w:eastAsia="Courier New"/>
                <w:b/>
                <w:bCs/>
                <w:spacing w:val="0"/>
                <w:w w:val="105"/>
                <w:sz w:val="8"/>
                <w:szCs w:val="8"/>
              </w:rPr>
              <w:t>Observaciones</w:t>
            </w:r>
            <w:r>
              <w:rPr>
                <w:rFonts w:ascii="Courier New" w:hAnsi="Courier New" w:cs="Courier New" w:eastAsia="Courier New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</w:tr>
    </w:tbl>
    <w:p>
      <w:pPr>
        <w:spacing w:after="0"/>
        <w:jc w:val="center"/>
        <w:rPr>
          <w:rFonts w:ascii="Courier New" w:hAnsi="Courier New" w:cs="Courier New" w:eastAsia="Courier New"/>
          <w:sz w:val="8"/>
          <w:szCs w:val="8"/>
        </w:rPr>
        <w:sectPr>
          <w:type w:val="continuous"/>
          <w:pgSz w:w="31660" w:h="21120" w:orient="landscape"/>
          <w:pgMar w:top="620" w:bottom="0" w:left="520" w:right="0"/>
        </w:sectPr>
      </w:pP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MIC15150100485285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3" w:lineRule="exact"/>
        <w:ind w:right="0"/>
        <w:jc w:val="left"/>
      </w:pP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pStyle w:val="BodyText"/>
        <w:tabs>
          <w:tab w:pos="1131" w:val="left" w:leader="none"/>
          <w:tab w:pos="3001" w:val="left" w:leader="none"/>
        </w:tabs>
        <w:spacing w:line="167" w:lineRule="auto"/>
        <w:ind w:left="3001" w:right="0" w:hanging="2983"/>
        <w:jc w:val="left"/>
      </w:pPr>
      <w:r>
        <w:rPr>
          <w:b w:val="0"/>
          <w:bCs w:val="0"/>
          <w:spacing w:val="0"/>
          <w:w w:val="105"/>
        </w:rPr>
        <w:t>1202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Aputzio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de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Juárez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(Santa</w:t>
      </w:r>
      <w:r>
        <w:rPr>
          <w:b w:val="0"/>
          <w:bCs w:val="0"/>
          <w:spacing w:val="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María)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6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568" w:val="left" w:leader="none"/>
        </w:tabs>
        <w:spacing w:line="121" w:lineRule="exact"/>
        <w:ind w:left="106"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58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/>
        <w:pict>
          <v:shape style="position:absolute;margin-left:31.220436pt;margin-top:-3.119779pt;width:1532.139391pt;height:.366438pt;mso-position-horizontal-relative:page;mso-position-vertical-relative:paragraph;z-index:-754" type="#_x0000_t75">
            <v:imagedata r:id="rId34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7" w:lineRule="auto"/>
        <w:ind w:left="319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6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tabs>
          <w:tab w:pos="944" w:val="left" w:leader="none"/>
          <w:tab w:pos="1634" w:val="left" w:leader="none"/>
          <w:tab w:pos="2411" w:val="left" w:leader="none"/>
          <w:tab w:pos="3255" w:val="left" w:leader="none"/>
          <w:tab w:pos="3912" w:val="left" w:leader="none"/>
          <w:tab w:pos="4576" w:val="left" w:leader="none"/>
          <w:tab w:pos="5240" w:val="left" w:leader="none"/>
          <w:tab w:pos="6610" w:val="left" w:leader="none"/>
          <w:tab w:pos="7125" w:val="left" w:leader="none"/>
          <w:tab w:pos="8465" w:val="left" w:leader="none"/>
          <w:tab w:pos="9277" w:val="left" w:leader="none"/>
          <w:tab w:pos="985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$739,700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$350,000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$350,000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$350,000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$350,000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$350,000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$350,000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900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620" w:bottom="0" w:left="520" w:right="0"/>
          <w:cols w:num="8" w:equalWidth="0">
            <w:col w:w="995" w:space="217"/>
            <w:col w:w="2021" w:space="40"/>
            <w:col w:w="3874" w:space="40"/>
            <w:col w:w="1185" w:space="307"/>
            <w:col w:w="1456" w:space="1420"/>
            <w:col w:w="1867" w:space="143"/>
            <w:col w:w="3661" w:space="288"/>
            <w:col w:w="13626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MIC15150100485677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34" w:val="left" w:leader="none"/>
          <w:tab w:pos="3104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1206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3" w:lineRule="exact"/>
        <w:ind w:left="3104" w:right="0"/>
        <w:jc w:val="left"/>
      </w:pPr>
      <w:r>
        <w:rPr/>
        <w:pict>
          <v:group style="position:absolute;margin-left:31.220436pt;margin-top:-5.612167pt;width:1532.139391pt;height:.366438pt;mso-position-horizontal-relative:page;mso-position-vertical-relative:paragraph;z-index:-753" coordorigin="624,-112" coordsize="30643,7">
            <v:shape style="position:absolute;left:624;top:-112;width:30643;height:7" coordorigin="624,-112" coordsize="30643,7" path="m624,-105l31267,-105,31267,-112,624,-112,624,-105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Tigre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(Segunda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7" w:lineRule="auto" w:before="31"/>
        <w:ind w:left="319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44" w:val="left" w:leader="none"/>
          <w:tab w:pos="1634" w:val="left" w:leader="none"/>
          <w:tab w:pos="2411" w:val="left" w:leader="none"/>
          <w:tab w:pos="3255" w:val="left" w:leader="none"/>
          <w:tab w:pos="3912" w:val="left" w:leader="none"/>
          <w:tab w:pos="4576" w:val="left" w:leader="none"/>
          <w:tab w:pos="5240" w:val="left" w:leader="none"/>
          <w:tab w:pos="6610" w:val="left" w:leader="none"/>
          <w:tab w:pos="7125" w:val="left" w:leader="none"/>
          <w:tab w:pos="8414" w:val="left" w:leader="none"/>
          <w:tab w:pos="9277" w:val="left" w:leader="none"/>
          <w:tab w:pos="9859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$453,726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$225,000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1,200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620" w:bottom="0" w:left="520" w:right="0"/>
          <w:cols w:num="7" w:equalWidth="0">
            <w:col w:w="995" w:space="217"/>
            <w:col w:w="1662" w:space="295"/>
            <w:col w:w="5202" w:space="307"/>
            <w:col w:w="1456" w:space="1420"/>
            <w:col w:w="1867" w:space="143"/>
            <w:col w:w="3661" w:space="288"/>
            <w:col w:w="13627"/>
          </w:cols>
        </w:sectPr>
      </w:pPr>
    </w:p>
    <w:p>
      <w:pPr>
        <w:pStyle w:val="BodyText"/>
        <w:tabs>
          <w:tab w:pos="1334" w:val="left" w:leader="none"/>
          <w:tab w:pos="3291" w:val="left" w:leader="none"/>
          <w:tab w:pos="4403" w:val="left" w:leader="none"/>
        </w:tabs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MIC15150100485812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Tanque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1213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3" w:lineRule="exact"/>
        <w:ind w:left="1334" w:right="0"/>
        <w:jc w:val="left"/>
      </w:pP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Crescencio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65" w:val="left" w:leader="none"/>
        </w:tabs>
        <w:spacing w:line="117" w:lineRule="exact"/>
        <w:ind w:left="4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465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shape style="position:absolute;margin-left:31.220436pt;margin-top:12.547812pt;width:1532.139391pt;height:.366438pt;mso-position-horizontal-relative:page;mso-position-vertical-relative:paragraph;z-index:-752" type="#_x0000_t75">
            <v:imagedata r:id="rId35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7" w:lineRule="auto" w:before="31"/>
        <w:ind w:left="319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44" w:val="left" w:leader="none"/>
          <w:tab w:pos="1685" w:val="left" w:leader="none"/>
          <w:tab w:pos="2462" w:val="left" w:leader="none"/>
          <w:tab w:pos="3307" w:val="left" w:leader="none"/>
          <w:tab w:pos="3963" w:val="left" w:leader="none"/>
          <w:tab w:pos="4627" w:val="left" w:leader="none"/>
          <w:tab w:pos="5291" w:val="left" w:leader="none"/>
          <w:tab w:pos="6610" w:val="left" w:leader="none"/>
          <w:tab w:pos="7152" w:val="left" w:leader="none"/>
          <w:tab w:pos="8465" w:val="left" w:leader="none"/>
          <w:tab w:pos="9277" w:val="left" w:leader="none"/>
          <w:tab w:pos="9859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$181,000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$45,250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$45,250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$45,250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$45,250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$45,250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$45,250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cúbicos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620" w:bottom="0" w:left="520" w:right="0"/>
          <w:cols w:num="7" w:equalWidth="0">
            <w:col w:w="5978" w:space="174"/>
            <w:col w:w="1097" w:space="40"/>
            <w:col w:w="1082" w:space="307"/>
            <w:col w:w="1456" w:space="1420"/>
            <w:col w:w="1867" w:space="143"/>
            <w:col w:w="3661" w:space="288"/>
            <w:col w:w="13627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MIC15150100486231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3" w:lineRule="exact"/>
        <w:ind w:right="0"/>
        <w:jc w:val="left"/>
      </w:pP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34" w:val="left" w:leader="none"/>
          <w:tab w:pos="3104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1214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shape style="position:absolute;margin-left:31.220436pt;margin-top:12.547808pt;width:1532.139391pt;height:.366425pt;mso-position-horizontal-relative:page;mso-position-vertical-relative:paragraph;z-index:-751" type="#_x0000_t75">
            <v:imagedata r:id="rId36" o:title=""/>
          </v:shape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7" w:lineRule="auto" w:before="31"/>
        <w:ind w:left="319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44" w:val="left" w:leader="none"/>
          <w:tab w:pos="1634" w:val="left" w:leader="none"/>
          <w:tab w:pos="2411" w:val="left" w:leader="none"/>
          <w:tab w:pos="3255" w:val="left" w:leader="none"/>
          <w:tab w:pos="3912" w:val="left" w:leader="none"/>
          <w:tab w:pos="4576" w:val="left" w:leader="none"/>
          <w:tab w:pos="5240" w:val="left" w:leader="none"/>
          <w:tab w:pos="6610" w:val="left" w:leader="none"/>
          <w:tab w:pos="7125" w:val="left" w:leader="none"/>
          <w:tab w:pos="8414" w:val="left" w:leader="none"/>
          <w:tab w:pos="9277" w:val="left" w:leader="none"/>
          <w:tab w:pos="9859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$991,100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$450,000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620" w:bottom="0" w:left="520" w:right="0"/>
          <w:cols w:num="7" w:equalWidth="0">
            <w:col w:w="995" w:space="217"/>
            <w:col w:w="1662" w:space="295"/>
            <w:col w:w="5202" w:space="307"/>
            <w:col w:w="1456" w:space="1420"/>
            <w:col w:w="1867" w:space="143"/>
            <w:col w:w="3661" w:space="288"/>
            <w:col w:w="13627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MIC15150100488336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34" w:val="left" w:leader="none"/>
          <w:tab w:pos="3104" w:val="left" w:leader="none"/>
        </w:tabs>
        <w:spacing w:line="167" w:lineRule="auto" w:before="31"/>
        <w:ind w:left="3104" w:right="0" w:hanging="2983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1227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Francisco</w:t>
      </w:r>
      <w:r>
        <w:rPr>
          <w:b w:val="0"/>
          <w:bCs w:val="0"/>
          <w:spacing w:val="9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Serrato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(San</w:t>
      </w:r>
      <w:r>
        <w:rPr>
          <w:b w:val="0"/>
          <w:bCs w:val="0"/>
          <w:spacing w:val="6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Bartolo)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568" w:val="left" w:leader="none"/>
        </w:tabs>
        <w:spacing w:line="117" w:lineRule="exact"/>
        <w:ind w:left="10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group style="position:absolute;margin-left:31.220436pt;margin-top:12.547776pt;width:1532.139391pt;height:.366438pt;mso-position-horizontal-relative:page;mso-position-vertical-relative:paragraph;z-index:-750" coordorigin="624,251" coordsize="30643,7">
            <v:shape style="position:absolute;left:624;top:251;width:30643;height:7" coordorigin="624,251" coordsize="30643,7" path="m624,258l31267,258,31267,251,624,251,624,258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7" w:lineRule="auto" w:before="31"/>
        <w:ind w:left="319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44" w:val="left" w:leader="none"/>
          <w:tab w:pos="1634" w:val="left" w:leader="none"/>
          <w:tab w:pos="2411" w:val="left" w:leader="none"/>
          <w:tab w:pos="3255" w:val="left" w:leader="none"/>
          <w:tab w:pos="3912" w:val="left" w:leader="none"/>
          <w:tab w:pos="4576" w:val="left" w:leader="none"/>
          <w:tab w:pos="5240" w:val="left" w:leader="none"/>
          <w:tab w:pos="6610" w:val="left" w:leader="none"/>
          <w:tab w:pos="7125" w:val="left" w:leader="none"/>
          <w:tab w:pos="8414" w:val="left" w:leader="none"/>
          <w:tab w:pos="9277" w:val="left" w:leader="none"/>
          <w:tab w:pos="9859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$728,520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$364,260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$364,260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$364,260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$364,260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$364,260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$364,260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620" w:bottom="0" w:left="520" w:right="0"/>
          <w:cols w:num="8" w:equalWidth="0">
            <w:col w:w="995" w:space="217"/>
            <w:col w:w="1559" w:space="398"/>
            <w:col w:w="3977" w:space="40"/>
            <w:col w:w="1185" w:space="307"/>
            <w:col w:w="1456" w:space="1420"/>
            <w:col w:w="1867" w:space="143"/>
            <w:col w:w="3661" w:space="288"/>
            <w:col w:w="13627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34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099819pt;margin-top:2.707131pt;width:43.613103pt;height:4.250663pt;mso-position-horizontal-relative:page;mso-position-vertical-relative:paragraph;z-index:-732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MIC15150100488396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91" w:val="left" w:leader="none"/>
          <w:tab w:pos="4403" w:val="left" w:leader="none"/>
          <w:tab w:pos="6273" w:val="left" w:leader="none"/>
        </w:tabs>
        <w:spacing w:line="118" w:lineRule="exact"/>
        <w:ind w:left="1334" w:right="0"/>
        <w:jc w:val="left"/>
      </w:pPr>
      <w:r>
        <w:rPr>
          <w:b w:val="0"/>
          <w:bCs w:val="0"/>
          <w:spacing w:val="0"/>
          <w:w w:val="105"/>
          <w:position w:val="-4"/>
        </w:rPr>
        <w:t>Y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Asflatico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1230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030457pt;width:1532.139391pt;height:.366451pt;mso-position-horizontal-relative:page;mso-position-vertical-relative:paragraph;z-index:-749" type="#_x0000_t75">
            <v:imagedata r:id="rId37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414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267" w:val="left" w:leader="none"/>
          <w:tab w:pos="10130" w:val="left" w:leader="none"/>
          <w:tab w:pos="10712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$801,120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$400,000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$400,000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$400,000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$400,000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$400,000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$400,000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1,200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620" w:bottom="0" w:left="520" w:right="0"/>
          <w:cols w:num="6" w:equalWidth="0">
            <w:col w:w="7601" w:space="40"/>
            <w:col w:w="730" w:space="307"/>
            <w:col w:w="1456" w:space="1420"/>
            <w:col w:w="5065" w:space="40"/>
            <w:col w:w="10970" w:space="50"/>
            <w:col w:w="3461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34" w:right="0"/>
        <w:jc w:val="left"/>
      </w:pPr>
      <w:r>
        <w:rPr/>
        <w:pict>
          <v:shape style="position:absolute;margin-left:32.099819pt;margin-top:2.698569pt;width:43.613103pt;height:4.250663pt;mso-position-horizontal-relative:page;mso-position-vertical-relative:paragraph;z-index:-731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MIC15150100489242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Introduccion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91" w:val="left" w:leader="none"/>
          <w:tab w:pos="4403" w:val="left" w:leader="none"/>
        </w:tabs>
        <w:spacing w:line="118" w:lineRule="exact"/>
        <w:ind w:left="1334" w:right="0"/>
        <w:jc w:val="left"/>
      </w:pP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Concreto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Hidraulico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Manzanillos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(Primera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Manzana)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017647pt;width:1532.139391pt;height:.366425pt;mso-position-horizontal-relative:page;mso-position-vertical-relative:paragraph;z-index:-748" type="#_x0000_t75">
            <v:imagedata r:id="rId38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414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267" w:val="left" w:leader="none"/>
          <w:tab w:pos="10130" w:val="left" w:leader="none"/>
          <w:tab w:pos="10712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$953,000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$476,500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$476,500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$476,500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$476,500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$476,500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$476,500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620" w:bottom="0" w:left="520" w:right="0"/>
          <w:cols w:num="7" w:equalWidth="0">
            <w:col w:w="5978" w:space="174"/>
            <w:col w:w="1398" w:space="83"/>
            <w:col w:w="738" w:space="307"/>
            <w:col w:w="1456" w:space="1420"/>
            <w:col w:w="5065" w:space="40"/>
            <w:col w:w="10970" w:space="50"/>
            <w:col w:w="3461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34" w:right="0"/>
        <w:jc w:val="left"/>
      </w:pPr>
      <w:r>
        <w:rPr/>
        <w:pict>
          <v:shape style="position:absolute;margin-left:32.099819pt;margin-top:2.698551pt;width:43.613103pt;height:4.250663pt;mso-position-horizontal-relative:page;mso-position-vertical-relative:paragraph;z-index:-730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MIC15150100489427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Linea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Conduccion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91" w:val="left" w:leader="none"/>
          <w:tab w:pos="4403" w:val="left" w:leader="none"/>
          <w:tab w:pos="6273" w:val="left" w:leader="none"/>
          <w:tab w:pos="7292" w:val="left" w:leader="none"/>
        </w:tabs>
        <w:spacing w:line="118" w:lineRule="exact"/>
        <w:ind w:left="1334" w:right="0"/>
        <w:jc w:val="left"/>
      </w:pP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Agua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Potable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1249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Ocurio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3" w:lineRule="exact"/>
        <w:ind w:left="1334" w:right="0"/>
        <w:jc w:val="left"/>
      </w:pP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017691pt;width:1532.139391pt;height:.366425pt;mso-position-horizontal-relative:page;mso-position-vertical-relative:paragraph;z-index:-747" type="#_x0000_t75">
            <v:imagedata r:id="rId39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414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539" w:val="left" w:leader="none"/>
          <w:tab w:pos="3316" w:val="left" w:leader="none"/>
          <w:tab w:pos="4160" w:val="left" w:leader="none"/>
          <w:tab w:pos="4817" w:val="left" w:leader="none"/>
          <w:tab w:pos="5481" w:val="left" w:leader="none"/>
          <w:tab w:pos="6145" w:val="left" w:leader="none"/>
          <w:tab w:pos="7464" w:val="left" w:leader="none"/>
          <w:tab w:pos="7979" w:val="left" w:leader="none"/>
          <w:tab w:pos="9318" w:val="left" w:leader="none"/>
          <w:tab w:pos="10130" w:val="left" w:leader="none"/>
          <w:tab w:pos="10712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$185,907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$92,953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$92,953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$92,953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$92,953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$92,953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$92,953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650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620" w:bottom="0" w:left="520" w:right="0"/>
          <w:cols w:num="6" w:equalWidth="0">
            <w:col w:w="7550" w:space="83"/>
            <w:col w:w="738" w:space="307"/>
            <w:col w:w="1456" w:space="1420"/>
            <w:col w:w="5065" w:space="40"/>
            <w:col w:w="10970" w:space="50"/>
            <w:col w:w="3461"/>
          </w:cols>
        </w:sectPr>
      </w:pPr>
    </w:p>
    <w:p>
      <w:pPr>
        <w:pStyle w:val="BodyText"/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MIC15150100491180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Pavimento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Concreto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Hidraulico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34" w:val="left" w:leader="none"/>
          <w:tab w:pos="3104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1259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9" w:lineRule="auto" w:before="7"/>
        <w:ind w:right="0"/>
        <w:jc w:val="left"/>
      </w:pPr>
      <w:r>
        <w:rPr/>
        <w:pict>
          <v:group style="position:absolute;margin-left:31.220436pt;margin-top:12.547788pt;width:1532.139391pt;height:.366425pt;mso-position-horizontal-relative:page;mso-position-vertical-relative:paragraph;z-index:-746" coordorigin="624,251" coordsize="30643,7">
            <v:shape style="position:absolute;left:624;top:251;width:30643;height:7" coordorigin="624,251" coordsize="30643,7" path="m624,258l31267,258,31267,251,624,251,624,258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8" w:lineRule="auto" w:before="30"/>
        <w:ind w:left="319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44" w:val="left" w:leader="none"/>
          <w:tab w:pos="1634" w:val="left" w:leader="none"/>
          <w:tab w:pos="2411" w:val="left" w:leader="none"/>
          <w:tab w:pos="3255" w:val="left" w:leader="none"/>
          <w:tab w:pos="3912" w:val="left" w:leader="none"/>
          <w:tab w:pos="4576" w:val="left" w:leader="none"/>
          <w:tab w:pos="5240" w:val="left" w:leader="none"/>
          <w:tab w:pos="6610" w:val="left" w:leader="none"/>
          <w:tab w:pos="7125" w:val="left" w:leader="none"/>
          <w:tab w:pos="8414" w:val="left" w:leader="none"/>
          <w:tab w:pos="9277" w:val="left" w:leader="none"/>
          <w:tab w:pos="9859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$975,601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$475,000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$475,000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$475,000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$475,000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$475,000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$475,000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2,000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620" w:bottom="0" w:left="520" w:right="0"/>
          <w:cols w:num="7" w:equalWidth="0">
            <w:col w:w="995" w:space="217"/>
            <w:col w:w="1662" w:space="295"/>
            <w:col w:w="5202" w:space="307"/>
            <w:col w:w="1456" w:space="1420"/>
            <w:col w:w="1867" w:space="143"/>
            <w:col w:w="3661" w:space="288"/>
            <w:col w:w="13627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34" w:right="0"/>
        <w:jc w:val="left"/>
      </w:pPr>
      <w:r>
        <w:rPr/>
        <w:pict>
          <v:shape style="position:absolute;margin-left:32.099819pt;margin-top:2.698577pt;width:43.613103pt;height:4.250663pt;mso-position-horizontal-relative:page;mso-position-vertical-relative:paragraph;z-index:-729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MIC15150100491274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Escuela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91" w:val="left" w:leader="none"/>
          <w:tab w:pos="4403" w:val="left" w:leader="none"/>
          <w:tab w:pos="6273" w:val="left" w:leader="none"/>
        </w:tabs>
        <w:spacing w:line="118" w:lineRule="exact"/>
        <w:ind w:left="1334" w:right="0"/>
        <w:jc w:val="left"/>
      </w:pPr>
      <w:r>
        <w:rPr>
          <w:b w:val="0"/>
          <w:bCs w:val="0"/>
          <w:spacing w:val="0"/>
          <w:w w:val="105"/>
          <w:position w:val="-4"/>
        </w:rPr>
        <w:t>Secundaria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No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3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(Terminacion)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1286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01763pt;width:1532.139391pt;height:.366451pt;mso-position-horizontal-relative:page;mso-position-vertical-relative:paragraph;z-index:-745" type="#_x0000_t75">
            <v:imagedata r:id="rId40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414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0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94" w:val="left" w:leader="none"/>
          <w:tab w:pos="1816" w:val="left" w:leader="none"/>
          <w:tab w:pos="2557" w:val="left" w:leader="none"/>
          <w:tab w:pos="3334" w:val="left" w:leader="none"/>
          <w:tab w:pos="4179" w:val="left" w:leader="none"/>
          <w:tab w:pos="4835" w:val="left" w:leader="none"/>
          <w:tab w:pos="5499" w:val="left" w:leader="none"/>
          <w:tab w:pos="6163" w:val="left" w:leader="none"/>
          <w:tab w:pos="7483" w:val="left" w:leader="none"/>
          <w:tab w:pos="7972" w:val="left" w:leader="none"/>
          <w:tab w:pos="9337" w:val="left" w:leader="none"/>
          <w:tab w:pos="10149" w:val="left" w:leader="none"/>
          <w:tab w:pos="1073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$149,720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$75,000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$75,000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$75,000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$75,000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$75,000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$75,000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241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620" w:bottom="0" w:left="520" w:right="0"/>
          <w:cols w:num="6" w:equalWidth="0">
            <w:col w:w="7601" w:space="40"/>
            <w:col w:w="730" w:space="307"/>
            <w:col w:w="1456" w:space="1420"/>
            <w:col w:w="4604" w:space="483"/>
            <w:col w:w="10988" w:space="50"/>
            <w:col w:w="3461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34" w:right="0"/>
        <w:jc w:val="left"/>
      </w:pPr>
      <w:r>
        <w:rPr/>
        <w:pict>
          <v:shape style="position:absolute;margin-left:32.099819pt;margin-top:2.698559pt;width:43.613103pt;height:4.250663pt;mso-position-horizontal-relative:page;mso-position-vertical-relative:paragraph;z-index:-728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MIC15150100491437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Aula,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Jardin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Niños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91" w:val="left" w:leader="none"/>
          <w:tab w:pos="4403" w:val="left" w:leader="none"/>
          <w:tab w:pos="6273" w:val="left" w:leader="none"/>
        </w:tabs>
        <w:spacing w:line="118" w:lineRule="exact"/>
        <w:ind w:left="1334" w:right="0"/>
        <w:jc w:val="left"/>
      </w:pPr>
      <w:r>
        <w:rPr>
          <w:b w:val="0"/>
          <w:bCs w:val="0"/>
          <w:spacing w:val="0"/>
          <w:w w:val="105"/>
          <w:position w:val="-4"/>
        </w:rPr>
        <w:t>Miguel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Carrillo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4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(Terminacion)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1287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3" w:lineRule="exact"/>
        <w:ind w:left="0" w:right="454"/>
        <w:jc w:val="right"/>
      </w:pPr>
      <w:r>
        <w:rPr>
          <w:b w:val="0"/>
          <w:bCs w:val="0"/>
          <w:spacing w:val="0"/>
          <w:w w:val="105"/>
        </w:rPr>
        <w:t>Boca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Cañada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left="113"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59" w:lineRule="auto"/>
        <w:ind w:right="0"/>
        <w:jc w:val="left"/>
      </w:pPr>
      <w:r>
        <w:rPr/>
        <w:pict>
          <v:shape style="position:absolute;margin-left:31.220436pt;margin-top:22.017611pt;width:1532.139391pt;height:.366451pt;mso-position-horizontal-relative:page;mso-position-vertical-relative:paragraph;z-index:-744" type="#_x0000_t75">
            <v:imagedata r:id="rId41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414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302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94" w:val="left" w:leader="none"/>
          <w:tab w:pos="1867" w:val="left" w:leader="none"/>
          <w:tab w:pos="2557" w:val="left" w:leader="none"/>
          <w:tab w:pos="3334" w:val="left" w:leader="none"/>
          <w:tab w:pos="4179" w:val="left" w:leader="none"/>
          <w:tab w:pos="4835" w:val="left" w:leader="none"/>
          <w:tab w:pos="5499" w:val="left" w:leader="none"/>
          <w:tab w:pos="6163" w:val="left" w:leader="none"/>
          <w:tab w:pos="7483" w:val="left" w:leader="none"/>
          <w:tab w:pos="7972" w:val="left" w:leader="none"/>
          <w:tab w:pos="9337" w:val="left" w:leader="none"/>
          <w:tab w:pos="10149" w:val="left" w:leader="none"/>
          <w:tab w:pos="10731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$53,404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$27,000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$27,000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114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60" w:lineRule="auto"/>
        <w:jc w:val="left"/>
        <w:sectPr>
          <w:type w:val="continuous"/>
          <w:pgSz w:w="31660" w:h="21120" w:orient="landscape"/>
          <w:pgMar w:top="620" w:bottom="0" w:left="520" w:right="0"/>
          <w:cols w:num="6" w:equalWidth="0">
            <w:col w:w="7601" w:space="40"/>
            <w:col w:w="730" w:space="307"/>
            <w:col w:w="1456" w:space="1420"/>
            <w:col w:w="4604" w:space="483"/>
            <w:col w:w="10988" w:space="50"/>
            <w:col w:w="3461"/>
          </w:cols>
        </w:sectPr>
      </w:pPr>
    </w:p>
    <w:p>
      <w:pPr>
        <w:pStyle w:val="BodyText"/>
        <w:tabs>
          <w:tab w:pos="1334" w:val="left" w:leader="none"/>
          <w:tab w:pos="3291" w:val="left" w:leader="none"/>
          <w:tab w:pos="4403" w:val="left" w:leader="none"/>
        </w:tabs>
        <w:spacing w:line="53" w:lineRule="exact" w:before="45"/>
        <w:ind w:right="0"/>
        <w:jc w:val="left"/>
      </w:pPr>
      <w:r>
        <w:rPr>
          <w:b w:val="0"/>
          <w:bCs w:val="0"/>
          <w:spacing w:val="0"/>
          <w:w w:val="105"/>
        </w:rPr>
        <w:t>MIC15150100491778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Puente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1332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602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(Quarta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Urbanización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44" w:val="left" w:leader="none"/>
          <w:tab w:pos="1634" w:val="left" w:leader="none"/>
          <w:tab w:pos="2411" w:val="left" w:leader="none"/>
          <w:tab w:pos="3255" w:val="left" w:leader="none"/>
          <w:tab w:pos="3912" w:val="left" w:leader="none"/>
          <w:tab w:pos="4576" w:val="left" w:leader="none"/>
          <w:tab w:pos="5240" w:val="left" w:leader="none"/>
          <w:tab w:pos="6610" w:val="left" w:leader="none"/>
          <w:tab w:pos="7408" w:val="left" w:leader="none"/>
          <w:tab w:pos="8465" w:val="left" w:leader="none"/>
          <w:tab w:pos="9277" w:val="left" w:leader="none"/>
          <w:tab w:pos="9859" w:val="left" w:leader="none"/>
        </w:tabs>
        <w:spacing w:line="98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$475,015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$235,000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Lote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98" w:lineRule="exact"/>
        <w:jc w:val="left"/>
        <w:sectPr>
          <w:type w:val="continuous"/>
          <w:pgSz w:w="31660" w:h="21120" w:orient="landscape"/>
          <w:pgMar w:top="620" w:bottom="0" w:left="520" w:right="0"/>
          <w:cols w:num="6" w:equalWidth="0">
            <w:col w:w="5978" w:space="174"/>
            <w:col w:w="2219" w:space="307"/>
            <w:col w:w="995" w:space="1881"/>
            <w:col w:w="1662" w:space="348"/>
            <w:col w:w="3482" w:space="467"/>
            <w:col w:w="13627"/>
          </w:cols>
        </w:sectPr>
      </w:pPr>
    </w:p>
    <w:p>
      <w:pPr>
        <w:pStyle w:val="BodyText"/>
        <w:spacing w:before="45"/>
        <w:ind w:left="0" w:right="0"/>
        <w:jc w:val="right"/>
      </w:pPr>
      <w:r>
        <w:rPr>
          <w:b w:val="0"/>
          <w:bCs w:val="0"/>
          <w:spacing w:val="0"/>
          <w:w w:val="105"/>
        </w:rPr>
        <w:t>Crescencio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Morales)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465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54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543" w:right="0"/>
        <w:jc w:val="left"/>
      </w:pPr>
      <w:r>
        <w:rPr/>
        <w:pict>
          <v:shape style="position:absolute;margin-left:31.220436pt;margin-top:7.635752pt;width:1532.139391pt;height:.366425pt;mso-position-horizontal-relative:page;mso-position-vertical-relative:paragraph;z-index:-743" type="#_x0000_t75">
            <v:imagedata r:id="rId42" o:title=""/>
          </v:shape>
        </w:pic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1502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0" w:right="0"/>
        <w:jc w:val="righ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Ejecución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left="627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87" w:lineRule="exact"/>
        <w:jc w:val="left"/>
        <w:sectPr>
          <w:type w:val="continuous"/>
          <w:pgSz w:w="31660" w:h="21120" w:orient="landscape"/>
          <w:pgMar w:top="620" w:bottom="0" w:left="520" w:right="0"/>
          <w:cols w:num="6" w:equalWidth="0">
            <w:col w:w="7249" w:space="40"/>
            <w:col w:w="928" w:space="40"/>
            <w:col w:w="1878" w:space="40"/>
            <w:col w:w="3247" w:space="40"/>
            <w:col w:w="3764" w:space="4303"/>
            <w:col w:w="9611"/>
          </w:cols>
        </w:sectPr>
      </w:pP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34" w:right="0"/>
        <w:jc w:val="left"/>
      </w:pPr>
      <w:r>
        <w:rPr/>
        <w:pict>
          <v:shape style="position:absolute;margin-left:32.099819pt;margin-top:2.694318pt;width:43.613103pt;height:4.250663pt;mso-position-horizontal-relative:page;mso-position-vertical-relative:paragraph;z-index:-727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MIC15150200508402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(Agua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91" w:val="left" w:leader="none"/>
          <w:tab w:pos="4403" w:val="left" w:leader="none"/>
          <w:tab w:pos="6273" w:val="left" w:leader="none"/>
          <w:tab w:pos="7292" w:val="left" w:leader="none"/>
        </w:tabs>
        <w:spacing w:line="118" w:lineRule="exact"/>
        <w:ind w:left="1334" w:right="0"/>
        <w:jc w:val="left"/>
      </w:pP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Hidrahulico)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Curvas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del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Gato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6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017668pt;width:1532.139391pt;height:.366425pt;mso-position-horizontal-relative:page;mso-position-vertical-relative:paragraph;z-index:-742" coordorigin="624,440" coordsize="30643,7">
            <v:shape style="position:absolute;left:624;top:440;width:30643;height:7" coordorigin="624,440" coordsize="30643,7" path="m624,448l31267,448,31267,440,624,440,624,448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414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6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318" w:val="left" w:leader="none"/>
          <w:tab w:pos="10130" w:val="left" w:leader="none"/>
          <w:tab w:pos="10712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$619,203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$309,601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$309,601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$309,601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$309,601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$309,601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$309,601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6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620" w:bottom="0" w:left="520" w:right="0"/>
          <w:cols w:num="6" w:equalWidth="0">
            <w:col w:w="7550" w:space="83"/>
            <w:col w:w="738" w:space="307"/>
            <w:col w:w="1456" w:space="1420"/>
            <w:col w:w="5065" w:space="40"/>
            <w:col w:w="10970" w:space="50"/>
            <w:col w:w="3461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34" w:right="0"/>
        <w:jc w:val="left"/>
      </w:pPr>
      <w:r>
        <w:rPr/>
        <w:pict>
          <v:shape style="position:absolute;margin-left:32.099819pt;margin-top:2.6943pt;width:43.613103pt;height:4.250663pt;mso-position-horizontal-relative:page;mso-position-vertical-relative:paragraph;z-index:-726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MIC15150200508429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(Drenaje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91" w:val="left" w:leader="none"/>
          <w:tab w:pos="4403" w:val="left" w:leader="none"/>
          <w:tab w:pos="6273" w:val="left" w:leader="none"/>
          <w:tab w:pos="7292" w:val="left" w:leader="none"/>
        </w:tabs>
        <w:spacing w:line="118" w:lineRule="exact"/>
        <w:ind w:left="1334" w:right="0"/>
        <w:jc w:val="left"/>
      </w:pPr>
      <w:r>
        <w:rPr>
          <w:b w:val="0"/>
          <w:bCs w:val="0"/>
          <w:spacing w:val="0"/>
          <w:w w:val="105"/>
          <w:position w:val="-4"/>
        </w:rPr>
        <w:t>Pavimento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Hidrahulico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1218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Curvas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del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Gato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017624pt;width:1532.139391pt;height:.366451pt;mso-position-horizontal-relative:page;mso-position-vertical-relative:paragraph;z-index:-741" type="#_x0000_t75">
            <v:imagedata r:id="rId43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414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488" w:val="left" w:leader="none"/>
          <w:tab w:pos="3265" w:val="left" w:leader="none"/>
          <w:tab w:pos="4109" w:val="left" w:leader="none"/>
          <w:tab w:pos="4766" w:val="left" w:leader="none"/>
          <w:tab w:pos="5430" w:val="left" w:leader="none"/>
          <w:tab w:pos="6094" w:val="left" w:leader="none"/>
          <w:tab w:pos="7464" w:val="left" w:leader="none"/>
          <w:tab w:pos="7979" w:val="left" w:leader="none"/>
          <w:tab w:pos="9267" w:val="left" w:leader="none"/>
          <w:tab w:pos="10130" w:val="left" w:leader="none"/>
          <w:tab w:pos="10712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$435,001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$217,500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1,100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620" w:bottom="0" w:left="520" w:right="0"/>
          <w:cols w:num="6" w:equalWidth="0">
            <w:col w:w="7550" w:space="83"/>
            <w:col w:w="738" w:space="307"/>
            <w:col w:w="1456" w:space="1420"/>
            <w:col w:w="5065" w:space="40"/>
            <w:col w:w="10970" w:space="50"/>
            <w:col w:w="3461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2" w:lineRule="exact"/>
        <w:ind w:left="1334" w:right="0"/>
        <w:jc w:val="left"/>
      </w:pPr>
      <w:r>
        <w:rPr/>
        <w:pict>
          <v:shape style="position:absolute;margin-left:32.099819pt;margin-top:2.694283pt;width:43.613103pt;height:4.250663pt;mso-position-horizontal-relative:page;mso-position-vertical-relative:paragraph;z-index:-725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MIC15150200508472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Linea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Conduccion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91" w:val="left" w:leader="none"/>
          <w:tab w:pos="4403" w:val="left" w:leader="none"/>
          <w:tab w:pos="6273" w:val="left" w:leader="none"/>
          <w:tab w:pos="7292" w:val="left" w:leader="none"/>
        </w:tabs>
        <w:spacing w:line="118" w:lineRule="exact"/>
        <w:ind w:left="1334" w:right="0"/>
        <w:jc w:val="left"/>
      </w:pPr>
      <w:r>
        <w:rPr>
          <w:b w:val="0"/>
          <w:bCs w:val="0"/>
          <w:spacing w:val="0"/>
          <w:w w:val="105"/>
          <w:position w:val="-4"/>
        </w:rPr>
        <w:t>De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Agua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Potable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1220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Loma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Larga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Rural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53" w:lineRule="exact"/>
        <w:ind w:left="0" w:right="300"/>
        <w:jc w:val="right"/>
      </w:pPr>
      <w:r>
        <w:rPr>
          <w:b w:val="0"/>
          <w:bCs w:val="0"/>
          <w:spacing w:val="0"/>
          <w:w w:val="105"/>
        </w:rPr>
        <w:t>Rincón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Curungueo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017658pt;width:1532.139391pt;height:.366399pt;mso-position-horizontal-relative:page;mso-position-vertical-relative:paragraph;z-index:-740" type="#_x0000_t75">
            <v:imagedata r:id="rId44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414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MUNICIPIO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Agua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y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saneamiento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72" w:lineRule="exact"/>
        <w:ind w:left="283" w:right="0"/>
        <w:jc w:val="left"/>
      </w:pP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75" w:val="left" w:leader="none"/>
          <w:tab w:pos="1797" w:val="left" w:leader="none"/>
          <w:tab w:pos="2539" w:val="left" w:leader="none"/>
          <w:tab w:pos="3316" w:val="left" w:leader="none"/>
          <w:tab w:pos="4160" w:val="left" w:leader="none"/>
          <w:tab w:pos="4817" w:val="left" w:leader="none"/>
          <w:tab w:pos="5481" w:val="left" w:leader="none"/>
          <w:tab w:pos="6145" w:val="left" w:leader="none"/>
          <w:tab w:pos="7464" w:val="left" w:leader="none"/>
          <w:tab w:pos="7979" w:val="left" w:leader="none"/>
          <w:tab w:pos="9318" w:val="left" w:leader="none"/>
          <w:tab w:pos="10130" w:val="left" w:leader="none"/>
          <w:tab w:pos="10712" w:val="left" w:leader="none"/>
        </w:tabs>
        <w:spacing w:line="118" w:lineRule="exact"/>
        <w:ind w:left="103"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$130,145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$65,072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$65,072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$65,072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$65,072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$65,072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$65,072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4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100.00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lineales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247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50.00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260"/>
        <w:jc w:val="left"/>
      </w:pPr>
      <w:r>
        <w:rPr>
          <w:b w:val="0"/>
          <w:bCs w:val="0"/>
          <w:spacing w:val="0"/>
          <w:w w:val="105"/>
        </w:rPr>
        <w:t>Financiera: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Física: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Registro: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SISTEMA: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Pasa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259" w:lineRule="auto"/>
        <w:jc w:val="left"/>
        <w:sectPr>
          <w:type w:val="continuous"/>
          <w:pgSz w:w="31660" w:h="21120" w:orient="landscape"/>
          <w:pgMar w:top="620" w:bottom="0" w:left="520" w:right="0"/>
          <w:cols w:num="6" w:equalWidth="0">
            <w:col w:w="7550" w:space="83"/>
            <w:col w:w="738" w:space="307"/>
            <w:col w:w="1456" w:space="1420"/>
            <w:col w:w="5065" w:space="40"/>
            <w:col w:w="10970" w:space="50"/>
            <w:col w:w="3461"/>
          </w:cols>
        </w:sectPr>
      </w:pPr>
    </w:p>
    <w:p>
      <w:pPr>
        <w:pStyle w:val="BodyText"/>
        <w:tabs>
          <w:tab w:pos="1334" w:val="left" w:leader="none"/>
          <w:tab w:pos="3291" w:val="left" w:leader="none"/>
          <w:tab w:pos="4403" w:val="left" w:leader="none"/>
        </w:tabs>
        <w:spacing w:before="45"/>
        <w:ind w:right="0"/>
        <w:jc w:val="left"/>
      </w:pPr>
      <w:r>
        <w:rPr>
          <w:b w:val="0"/>
          <w:bCs w:val="0"/>
          <w:spacing w:val="0"/>
          <w:w w:val="105"/>
        </w:rPr>
        <w:t>MIC15150200508498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1401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45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(Segunada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Manzana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Curungueo)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68" w:val="left" w:leader="none"/>
        </w:tabs>
        <w:spacing w:line="117" w:lineRule="exact"/>
        <w:ind w:left="106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0" w:lineRule="auto" w:before="7"/>
        <w:ind w:right="0"/>
        <w:jc w:val="left"/>
      </w:pPr>
      <w:r>
        <w:rPr/>
        <w:pict>
          <v:group style="position:absolute;margin-left:31.220436pt;margin-top:12.547765pt;width:1532.139391pt;height:.366451pt;mso-position-horizontal-relative:page;mso-position-vertical-relative:paragraph;z-index:-739" coordorigin="624,251" coordsize="30643,7">
            <v:shape style="position:absolute;left:624;top:251;width:30643;height:7" coordorigin="624,251" coordsize="30643,7" path="m624,258l31267,258,31267,251,624,251,624,258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8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8" w:lineRule="auto" w:before="30"/>
        <w:ind w:left="3198" w:right="0" w:hanging="3077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tabs>
          <w:tab w:pos="944" w:val="left" w:leader="none"/>
          <w:tab w:pos="1634" w:val="left" w:leader="none"/>
          <w:tab w:pos="2411" w:val="left" w:leader="none"/>
          <w:tab w:pos="3255" w:val="left" w:leader="none"/>
          <w:tab w:pos="3912" w:val="left" w:leader="none"/>
          <w:tab w:pos="4576" w:val="left" w:leader="none"/>
          <w:tab w:pos="5240" w:val="left" w:leader="none"/>
          <w:tab w:pos="6610" w:val="left" w:leader="none"/>
          <w:tab w:pos="7125" w:val="left" w:leader="none"/>
          <w:tab w:pos="8465" w:val="left" w:leader="none"/>
          <w:tab w:pos="9277" w:val="left" w:leader="none"/>
          <w:tab w:pos="9859" w:val="left" w:leader="none"/>
        </w:tabs>
        <w:spacing w:line="117" w:lineRule="exact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$518,292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$259,146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$259,146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$259,146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$259,146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$259,146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$259,146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250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620" w:bottom="0" w:left="520" w:right="0"/>
          <w:cols w:num="7" w:equalWidth="0">
            <w:col w:w="5978" w:space="174"/>
            <w:col w:w="995" w:space="40"/>
            <w:col w:w="1185" w:space="307"/>
            <w:col w:w="1456" w:space="1420"/>
            <w:col w:w="1867" w:space="143"/>
            <w:col w:w="3661" w:space="288"/>
            <w:col w:w="13626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34" w:val="left" w:leader="none"/>
          <w:tab w:pos="3291" w:val="left" w:leader="none"/>
          <w:tab w:pos="4403" w:val="left" w:leader="none"/>
          <w:tab w:pos="6273" w:val="left" w:leader="none"/>
          <w:tab w:pos="7292" w:val="left" w:leader="none"/>
          <w:tab w:pos="7754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MIC15150200508581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1224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Aguacate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Rural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017632pt;width:1532.139391pt;height:.366451pt;mso-position-horizontal-relative:page;mso-position-vertical-relative:paragraph;z-index:-738" type="#_x0000_t75">
            <v:imagedata r:id="rId45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59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8" w:lineRule="auto"/>
        <w:ind w:left="319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44" w:val="left" w:leader="none"/>
          <w:tab w:pos="1634" w:val="left" w:leader="none"/>
          <w:tab w:pos="2411" w:val="left" w:leader="none"/>
          <w:tab w:pos="3255" w:val="left" w:leader="none"/>
          <w:tab w:pos="3912" w:val="left" w:leader="none"/>
          <w:tab w:pos="4576" w:val="left" w:leader="none"/>
          <w:tab w:pos="5240" w:val="left" w:leader="none"/>
          <w:tab w:pos="6610" w:val="left" w:leader="none"/>
          <w:tab w:pos="7125" w:val="left" w:leader="none"/>
          <w:tab w:pos="8465" w:val="left" w:leader="none"/>
          <w:tab w:pos="9277" w:val="left" w:leader="none"/>
          <w:tab w:pos="985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$595,203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$297,601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$297,601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$297,601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$297,601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$297,601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$297,601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300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620" w:bottom="0" w:left="520" w:right="0"/>
          <w:cols w:num="5" w:equalWidth="0">
            <w:col w:w="8371" w:space="307"/>
            <w:col w:w="1456" w:space="1420"/>
            <w:col w:w="1867" w:space="143"/>
            <w:col w:w="3661" w:space="288"/>
            <w:col w:w="13627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34" w:val="left" w:leader="none"/>
          <w:tab w:pos="3291" w:val="left" w:leader="none"/>
          <w:tab w:pos="4403" w:val="left" w:leader="none"/>
          <w:tab w:pos="627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MIC15150200508606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Potable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1225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Francisco</w:t>
      </w:r>
      <w:r>
        <w:rPr>
          <w:b w:val="0"/>
          <w:bCs w:val="0"/>
          <w:spacing w:val="8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Serrato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0" w:right="205"/>
        <w:jc w:val="right"/>
      </w:pPr>
      <w:r>
        <w:rPr>
          <w:b w:val="0"/>
          <w:bCs w:val="0"/>
          <w:spacing w:val="0"/>
          <w:w w:val="105"/>
        </w:rPr>
        <w:t>(San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Bartolo)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568" w:val="left" w:leader="none"/>
        </w:tabs>
        <w:spacing w:line="122" w:lineRule="exact"/>
        <w:ind w:left="106" w:right="0"/>
        <w:jc w:val="left"/>
      </w:pPr>
      <w:r>
        <w:rPr>
          <w:b w:val="0"/>
          <w:bCs w:val="0"/>
          <w:spacing w:val="0"/>
          <w:w w:val="105"/>
          <w:position w:val="-4"/>
        </w:rPr>
        <w:t>Rural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568" w:right="0"/>
        <w:jc w:val="lef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030439pt;width:1532.139391pt;height:.366451pt;mso-position-horizontal-relative:page;mso-position-vertical-relative:paragraph;z-index:-737" type="#_x0000_t75">
            <v:imagedata r:id="rId46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8" w:lineRule="auto"/>
        <w:ind w:left="319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44" w:val="left" w:leader="none"/>
          <w:tab w:pos="1634" w:val="left" w:leader="none"/>
          <w:tab w:pos="2411" w:val="left" w:leader="none"/>
          <w:tab w:pos="3255" w:val="left" w:leader="none"/>
          <w:tab w:pos="3912" w:val="left" w:leader="none"/>
          <w:tab w:pos="4576" w:val="left" w:leader="none"/>
          <w:tab w:pos="5240" w:val="left" w:leader="none"/>
          <w:tab w:pos="6610" w:val="left" w:leader="none"/>
          <w:tab w:pos="7125" w:val="left" w:leader="none"/>
          <w:tab w:pos="8465" w:val="left" w:leader="none"/>
          <w:tab w:pos="9277" w:val="left" w:leader="none"/>
          <w:tab w:pos="985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$428,203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$214,101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$214,101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$214,101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$214,101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$214,101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$214,101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230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8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8" w:lineRule="exact"/>
        <w:jc w:val="right"/>
        <w:sectPr>
          <w:type w:val="continuous"/>
          <w:pgSz w:w="31660" w:h="21120" w:orient="landscape"/>
          <w:pgMar w:top="620" w:bottom="0" w:left="520" w:right="0"/>
          <w:cols w:num="6" w:equalWidth="0">
            <w:col w:w="7147" w:space="40"/>
            <w:col w:w="1185" w:space="307"/>
            <w:col w:w="1456" w:space="1420"/>
            <w:col w:w="1867" w:space="143"/>
            <w:col w:w="3661" w:space="288"/>
            <w:col w:w="13626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34" w:val="left" w:leader="none"/>
          <w:tab w:pos="3291" w:val="left" w:leader="none"/>
          <w:tab w:pos="4403" w:val="left" w:leader="none"/>
          <w:tab w:pos="627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MIC15150200508662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1430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021959pt;width:1532.139391pt;height:.366399pt;mso-position-horizontal-relative:page;mso-position-vertical-relative:paragraph;z-index:-736" type="#_x0000_t75">
            <v:imagedata r:id="rId47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8" w:lineRule="auto"/>
        <w:ind w:left="319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841" w:val="left" w:leader="none"/>
          <w:tab w:pos="2308" w:val="left" w:leader="none"/>
          <w:tab w:pos="3153" w:val="left" w:leader="none"/>
          <w:tab w:pos="6610" w:val="left" w:leader="none"/>
          <w:tab w:pos="7125" w:val="left" w:leader="none"/>
          <w:tab w:pos="8389" w:val="left" w:leader="none"/>
          <w:tab w:pos="9277" w:val="left" w:leader="none"/>
          <w:tab w:pos="985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$3,460,474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$1,730,000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$1,730,000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$1,730,000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$1,730,000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$1,730,000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$1,730,000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75,000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620" w:bottom="0" w:left="520" w:right="0"/>
          <w:cols w:num="5" w:equalWidth="0">
            <w:col w:w="8371" w:space="307"/>
            <w:col w:w="1456" w:space="1420"/>
            <w:col w:w="1867" w:space="143"/>
            <w:col w:w="3661" w:space="288"/>
            <w:col w:w="13627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34" w:val="left" w:leader="none"/>
          <w:tab w:pos="3291" w:val="left" w:leader="none"/>
          <w:tab w:pos="4403" w:val="left" w:leader="none"/>
          <w:tab w:pos="627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MIC15150200510346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Construccion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1235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group style="position:absolute;margin-left:31.220436pt;margin-top:22.021919pt;width:1532.139391pt;height:.366451pt;mso-position-horizontal-relative:page;mso-position-vertical-relative:paragraph;z-index:-735" coordorigin="624,440" coordsize="30643,7">
            <v:shape style="position:absolute;left:624;top:440;width:30643;height:7" coordorigin="624,440" coordsize="30643,7" path="m624,448l31267,448,31267,440,624,440,624,448xe" filled="f" stroked="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8" w:lineRule="auto"/>
        <w:ind w:left="319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44" w:val="left" w:leader="none"/>
          <w:tab w:pos="1634" w:val="left" w:leader="none"/>
          <w:tab w:pos="2411" w:val="left" w:leader="none"/>
          <w:tab w:pos="3255" w:val="left" w:leader="none"/>
          <w:tab w:pos="3912" w:val="left" w:leader="none"/>
          <w:tab w:pos="4576" w:val="left" w:leader="none"/>
          <w:tab w:pos="5240" w:val="left" w:leader="none"/>
          <w:tab w:pos="6610" w:val="left" w:leader="none"/>
          <w:tab w:pos="7125" w:val="left" w:leader="none"/>
          <w:tab w:pos="8465" w:val="left" w:leader="none"/>
          <w:tab w:pos="9277" w:val="left" w:leader="none"/>
          <w:tab w:pos="985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$534,772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$267,386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$267,386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$267,386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$267,386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$267,386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$267,386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109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4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620" w:bottom="0" w:left="520" w:right="0"/>
          <w:cols w:num="5" w:equalWidth="0">
            <w:col w:w="8371" w:space="307"/>
            <w:col w:w="1456" w:space="1420"/>
            <w:col w:w="1867" w:space="143"/>
            <w:col w:w="3661" w:space="288"/>
            <w:col w:w="13627"/>
          </w:cols>
        </w:sectPr>
      </w:pP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334" w:val="left" w:leader="none"/>
          <w:tab w:pos="3291" w:val="left" w:leader="none"/>
          <w:tab w:pos="4403" w:val="left" w:leader="none"/>
          <w:tab w:pos="6273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MIC15150200510575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Drenaje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1244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Michoacán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Ocampo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Heróica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Zitácuaro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Aportaciones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153"/>
        <w:jc w:val="right"/>
      </w:pP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60" w:lineRule="auto"/>
        <w:ind w:right="0"/>
        <w:jc w:val="left"/>
      </w:pPr>
      <w:r>
        <w:rPr/>
        <w:pict>
          <v:shape style="position:absolute;margin-left:31.220436pt;margin-top:22.021902pt;width:1532.139391pt;height:.366451pt;mso-position-horizontal-relative:page;mso-position-vertical-relative:paragraph;z-index:-734" type="#_x0000_t75">
            <v:imagedata r:id="rId48" o:title=""/>
          </v:shape>
        </w:pict>
      </w:r>
      <w:r>
        <w:rPr>
          <w:b w:val="0"/>
          <w:bCs w:val="0"/>
          <w:spacing w:val="0"/>
          <w:w w:val="105"/>
        </w:rPr>
        <w:t>I004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FAIS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Demarcaciones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Territoriales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Distrito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spacing w:line="260" w:lineRule="auto"/>
        <w:ind w:right="0"/>
        <w:jc w:val="left"/>
      </w:pP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tabs>
          <w:tab w:pos="2131" w:val="left" w:leader="none"/>
          <w:tab w:pos="3379" w:val="left" w:leader="none"/>
        </w:tabs>
        <w:spacing w:line="168" w:lineRule="auto"/>
        <w:ind w:left="3198" w:right="0" w:hanging="3077"/>
        <w:jc w:val="left"/>
      </w:pP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Agua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saneamiento</w:t>
      </w:r>
      <w:r>
        <w:rPr>
          <w:b w:val="0"/>
          <w:bCs w:val="0"/>
          <w:spacing w:val="0"/>
          <w:w w:val="105"/>
        </w:rPr>
        <w:tab/>
        <w:tab/>
      </w:r>
      <w:r>
        <w:rPr>
          <w:b w:val="0"/>
          <w:bCs w:val="0"/>
          <w:spacing w:val="0"/>
          <w:w w:val="105"/>
          <w:position w:val="5"/>
        </w:rPr>
        <w:t>En</w:t>
      </w:r>
      <w:r>
        <w:rPr>
          <w:b w:val="0"/>
          <w:bCs w:val="0"/>
          <w:spacing w:val="0"/>
          <w:w w:val="106"/>
          <w:position w:val="5"/>
        </w:rPr>
        <w:t> </w:t>
      </w:r>
      <w:r>
        <w:rPr>
          <w:b w:val="0"/>
          <w:bCs w:val="0"/>
          <w:spacing w:val="0"/>
          <w:w w:val="105"/>
          <w:position w:val="0"/>
        </w:rPr>
        <w:t>Ejecución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8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pStyle w:val="BodyText"/>
        <w:tabs>
          <w:tab w:pos="944" w:val="left" w:leader="none"/>
          <w:tab w:pos="1634" w:val="left" w:leader="none"/>
          <w:tab w:pos="2411" w:val="left" w:leader="none"/>
          <w:tab w:pos="3255" w:val="left" w:leader="none"/>
          <w:tab w:pos="3912" w:val="left" w:leader="none"/>
          <w:tab w:pos="4576" w:val="left" w:leader="none"/>
          <w:tab w:pos="5240" w:val="left" w:leader="none"/>
          <w:tab w:pos="6610" w:val="left" w:leader="none"/>
          <w:tab w:pos="7125" w:val="left" w:leader="none"/>
          <w:tab w:pos="8414" w:val="left" w:leader="none"/>
          <w:tab w:pos="9277" w:val="left" w:leader="none"/>
          <w:tab w:pos="9859" w:val="left" w:leader="none"/>
        </w:tabs>
        <w:spacing w:line="122" w:lineRule="exact"/>
        <w:ind w:right="0"/>
        <w:jc w:val="left"/>
      </w:pPr>
      <w:r>
        <w:rPr>
          <w:b w:val="0"/>
          <w:bCs w:val="0"/>
          <w:spacing w:val="0"/>
          <w:w w:val="105"/>
        </w:rPr>
        <w:t>2015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$681,748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$340,874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$340,874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$340,874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$340,874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$340,874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$340,874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100.00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$0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Metros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lineales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1,100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0.00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50.00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  <w:position w:val="5"/>
        </w:rPr>
        <w:t>Financiera: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Física:</w:t>
      </w:r>
      <w:r>
        <w:rPr>
          <w:b w:val="0"/>
          <w:bCs w:val="0"/>
          <w:spacing w:val="0"/>
          <w:w w:val="105"/>
          <w:position w:val="5"/>
        </w:rPr>
        <w:t> </w:t>
      </w:r>
      <w:r>
        <w:rPr>
          <w:b w:val="0"/>
          <w:bCs w:val="0"/>
          <w:spacing w:val="5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/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Registro: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SISTEMA:</w:t>
      </w:r>
      <w:r>
        <w:rPr>
          <w:b w:val="0"/>
          <w:bCs w:val="0"/>
          <w:spacing w:val="2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Pasa</w:t>
      </w:r>
      <w:r>
        <w:rPr>
          <w:b w:val="0"/>
          <w:bCs w:val="0"/>
          <w:spacing w:val="3"/>
          <w:w w:val="105"/>
          <w:position w:val="5"/>
        </w:rPr>
        <w:t> </w:t>
      </w:r>
      <w:r>
        <w:rPr>
          <w:b w:val="0"/>
          <w:bCs w:val="0"/>
          <w:spacing w:val="0"/>
          <w:w w:val="105"/>
          <w:position w:val="5"/>
        </w:rPr>
        <w:t>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67" w:lineRule="exact"/>
        <w:ind w:left="0" w:right="2518"/>
        <w:jc w:val="right"/>
      </w:pPr>
      <w:r>
        <w:rPr>
          <w:b w:val="0"/>
          <w:bCs w:val="0"/>
          <w:spacing w:val="0"/>
          <w:w w:val="105"/>
        </w:rPr>
        <w:t>siguiente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nivel.</w:t>
      </w:r>
      <w:r>
        <w:rPr>
          <w:b w:val="0"/>
          <w:bCs w:val="0"/>
          <w:spacing w:val="0"/>
          <w:w w:val="100"/>
        </w:rPr>
      </w:r>
    </w:p>
    <w:p>
      <w:pPr>
        <w:spacing w:after="0" w:line="67" w:lineRule="exact"/>
        <w:jc w:val="right"/>
        <w:sectPr>
          <w:type w:val="continuous"/>
          <w:pgSz w:w="31660" w:h="21120" w:orient="landscape"/>
          <w:pgMar w:top="620" w:bottom="0" w:left="520" w:right="0"/>
          <w:cols w:num="5" w:equalWidth="0">
            <w:col w:w="8371" w:space="307"/>
            <w:col w:w="1456" w:space="1420"/>
            <w:col w:w="1867" w:space="143"/>
            <w:col w:w="3661" w:space="288"/>
            <w:col w:w="13627"/>
          </w:cols>
        </w:sectPr>
      </w:pP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after="0" w:line="110" w:lineRule="exact"/>
        <w:rPr>
          <w:sz w:val="11"/>
          <w:szCs w:val="11"/>
        </w:rPr>
        <w:sectPr>
          <w:type w:val="continuous"/>
          <w:pgSz w:w="31660" w:h="21120" w:orient="landscape"/>
          <w:pgMar w:top="620" w:bottom="0" w:left="520" w:right="0"/>
        </w:sectPr>
      </w:pPr>
    </w:p>
    <w:p>
      <w:pPr>
        <w:pStyle w:val="BodyText"/>
        <w:spacing w:line="72" w:lineRule="exact" w:before="96"/>
        <w:ind w:left="1334" w:right="0"/>
        <w:jc w:val="left"/>
      </w:pPr>
      <w:r>
        <w:rPr/>
        <w:pict>
          <v:shape style="position:absolute;margin-left:32.099819pt;margin-top:7.498562pt;width:43.613103pt;height:4.250663pt;mso-position-horizontal-relative:page;mso-position-vertical-relative:paragraph;z-index:-724" type="#_x0000_t202" filled="f" stroked="f">
            <v:textbox inset="0,0,0,0">
              <w:txbxContent>
                <w:p>
                  <w:pPr>
                    <w:pStyle w:val="BodyText"/>
                    <w:spacing w:line="85" w:lineRule="exact"/>
                    <w:ind w:left="0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5"/>
                    </w:rPr>
                    <w:t>MIC15150200538606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5"/>
        </w:rPr>
        <w:t>Construcción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Comedor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Escolar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403" w:val="left" w:leader="none"/>
          <w:tab w:pos="6273" w:val="left" w:leader="none"/>
        </w:tabs>
        <w:spacing w:line="118" w:lineRule="exact"/>
        <w:ind w:left="1334" w:right="0"/>
        <w:jc w:val="left"/>
      </w:pPr>
      <w:r>
        <w:rPr/>
        <w:pict>
          <v:shape style="position:absolute;margin-left:31.220436pt;margin-top:13.494982pt;width:1532.139391pt;height:.366399pt;mso-position-horizontal-relative:page;mso-position-vertical-relative:paragraph;z-index:-733" type="#_x0000_t75">
            <v:imagedata r:id="rId49" o:title=""/>
          </v:shape>
        </w:pict>
      </w:r>
      <w:r>
        <w:rPr>
          <w:b w:val="0"/>
          <w:bCs w:val="0"/>
          <w:spacing w:val="0"/>
          <w:w w:val="105"/>
          <w:position w:val="-4"/>
        </w:rPr>
        <w:t>Escuela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"Zitacuaro"</w:t>
      </w:r>
      <w:r>
        <w:rPr>
          <w:b w:val="0"/>
          <w:bCs w:val="0"/>
          <w:spacing w:val="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Clave</w:t>
      </w:r>
      <w:r>
        <w:rPr>
          <w:b w:val="0"/>
          <w:bCs w:val="0"/>
          <w:spacing w:val="2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-4"/>
        </w:rPr>
        <w:t>16djn0713e</w:t>
      </w:r>
      <w:r>
        <w:rPr>
          <w:b w:val="0"/>
          <w:bCs w:val="0"/>
          <w:spacing w:val="0"/>
          <w:w w:val="105"/>
          <w:position w:val="-4"/>
        </w:rPr>
        <w:t> </w:t>
      </w:r>
      <w:r>
        <w:rPr>
          <w:b w:val="0"/>
          <w:bCs w:val="0"/>
          <w:spacing w:val="11"/>
          <w:w w:val="105"/>
          <w:position w:val="-4"/>
        </w:rPr>
        <w:t> </w:t>
      </w:r>
      <w:r>
        <w:rPr>
          <w:b w:val="0"/>
          <w:bCs w:val="0"/>
          <w:spacing w:val="0"/>
          <w:w w:val="105"/>
          <w:position w:val="0"/>
        </w:rPr>
        <w:t>516764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Michoacán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de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Ocampo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0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Heróica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5"/>
          <w:position w:val="0"/>
        </w:rPr>
        <w:t>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Urbano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72" w:lineRule="exact" w:before="96"/>
        <w:ind w:left="113"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58" w:val="left" w:leader="none"/>
        </w:tabs>
        <w:spacing w:line="118" w:lineRule="exact"/>
        <w:ind w:left="113" w:right="0"/>
        <w:jc w:val="left"/>
      </w:pPr>
      <w:r>
        <w:rPr>
          <w:b w:val="0"/>
          <w:bCs w:val="0"/>
          <w:spacing w:val="0"/>
          <w:w w:val="105"/>
          <w:position w:val="-4"/>
        </w:rPr>
        <w:t>Federales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I003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FAIS</w:t>
      </w:r>
      <w:r>
        <w:rPr>
          <w:b w:val="0"/>
          <w:bCs w:val="0"/>
          <w:spacing w:val="5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Entidades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72" w:lineRule="exact" w:before="96"/>
        <w:ind w:right="0"/>
        <w:jc w:val="left"/>
      </w:pPr>
      <w:r>
        <w:rPr>
          <w:spacing w:val="0"/>
          <w:w w:val="105"/>
        </w:rPr>
        <w:br w:type="column"/>
      </w:r>
      <w:r>
        <w:rPr>
          <w:b w:val="0"/>
          <w:bCs w:val="0"/>
          <w:spacing w:val="0"/>
          <w:w w:val="105"/>
        </w:rPr>
        <w:t>33-Aportaciones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Federales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131" w:val="left" w:leader="none"/>
          <w:tab w:pos="4141" w:val="left" w:leader="none"/>
        </w:tabs>
        <w:spacing w:line="117" w:lineRule="exact"/>
        <w:ind w:right="0"/>
        <w:jc w:val="left"/>
      </w:pPr>
      <w:r>
        <w:rPr>
          <w:b w:val="0"/>
          <w:bCs w:val="0"/>
          <w:spacing w:val="0"/>
          <w:w w:val="105"/>
        </w:rPr>
        <w:t>Entidades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Federativas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Municipios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  <w:position w:val="5"/>
        </w:rPr>
        <w:t>SCOP</w:t>
      </w:r>
      <w:r>
        <w:rPr>
          <w:b w:val="0"/>
          <w:bCs w:val="0"/>
          <w:spacing w:val="0"/>
          <w:w w:val="105"/>
          <w:position w:val="5"/>
        </w:rPr>
        <w:tab/>
      </w:r>
      <w:r>
        <w:rPr>
          <w:b w:val="0"/>
          <w:bCs w:val="0"/>
          <w:spacing w:val="0"/>
          <w:w w:val="105"/>
          <w:position w:val="5"/>
        </w:rPr>
        <w:t>Educación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72" w:lineRule="exact" w:before="96"/>
        <w:ind w:left="302" w:right="0" w:firstLine="0"/>
        <w:jc w:val="left"/>
        <w:rPr>
          <w:rFonts w:ascii="Courier New" w:hAnsi="Courier New" w:cs="Courier New" w:eastAsia="Courier New"/>
          <w:sz w:val="8"/>
          <w:szCs w:val="8"/>
        </w:rPr>
      </w:pPr>
      <w:r>
        <w:rPr>
          <w:spacing w:val="0"/>
          <w:w w:val="105"/>
        </w:rPr>
        <w:br w:type="column"/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8"/>
          <w:szCs w:val="8"/>
        </w:rPr>
        <w:t>En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8"/>
          <w:szCs w:val="8"/>
        </w:rPr>
      </w:r>
    </w:p>
    <w:p>
      <w:pPr>
        <w:pStyle w:val="BodyText"/>
        <w:tabs>
          <w:tab w:pos="994" w:val="left" w:leader="none"/>
          <w:tab w:pos="1816" w:val="left" w:leader="none"/>
          <w:tab w:pos="2506" w:val="left" w:leader="none"/>
          <w:tab w:pos="3283" w:val="left" w:leader="none"/>
          <w:tab w:pos="4435" w:val="left" w:leader="none"/>
          <w:tab w:pos="5092" w:val="left" w:leader="none"/>
          <w:tab w:pos="5756" w:val="left" w:leader="none"/>
          <w:tab w:pos="6420" w:val="left" w:leader="none"/>
          <w:tab w:pos="6767" w:val="left" w:leader="none"/>
          <w:tab w:pos="7483" w:val="left" w:leader="none"/>
          <w:tab w:pos="7972" w:val="left" w:leader="none"/>
          <w:tab w:pos="9388" w:val="left" w:leader="none"/>
          <w:tab w:pos="10149" w:val="left" w:leader="none"/>
          <w:tab w:pos="10756" w:val="left" w:leader="none"/>
        </w:tabs>
        <w:spacing w:line="118" w:lineRule="exact"/>
        <w:ind w:right="0"/>
        <w:jc w:val="left"/>
      </w:pPr>
      <w:r>
        <w:rPr>
          <w:b w:val="0"/>
          <w:bCs w:val="0"/>
          <w:spacing w:val="0"/>
          <w:w w:val="105"/>
          <w:position w:val="-4"/>
        </w:rPr>
        <w:t>Ejecución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0"/>
          <w:w w:val="105"/>
          <w:position w:val="0"/>
        </w:rPr>
        <w:t>2015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$432,606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$432,606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$432,606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$0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Metros</w:t>
      </w:r>
      <w:r>
        <w:rPr>
          <w:b w:val="0"/>
          <w:bCs w:val="0"/>
          <w:spacing w:val="1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Cuadrados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ab/>
      </w:r>
      <w:r>
        <w:rPr>
          <w:b w:val="0"/>
          <w:bCs w:val="0"/>
          <w:spacing w:val="0"/>
          <w:w w:val="105"/>
          <w:position w:val="0"/>
        </w:rPr>
        <w:t>0.00</w:t>
      </w:r>
      <w:r>
        <w:rPr>
          <w:b w:val="0"/>
          <w:bCs w:val="0"/>
          <w:spacing w:val="0"/>
          <w:w w:val="105"/>
          <w:position w:val="0"/>
        </w:rPr>
        <w:t>   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Financiera: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Física:</w:t>
      </w:r>
      <w:r>
        <w:rPr>
          <w:b w:val="0"/>
          <w:bCs w:val="0"/>
          <w:spacing w:val="0"/>
          <w:w w:val="105"/>
          <w:position w:val="0"/>
        </w:rPr>
        <w:t> </w:t>
      </w:r>
      <w:r>
        <w:rPr>
          <w:b w:val="0"/>
          <w:bCs w:val="0"/>
          <w:spacing w:val="4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/</w:t>
      </w:r>
      <w:r>
        <w:rPr>
          <w:b w:val="0"/>
          <w:bCs w:val="0"/>
          <w:spacing w:val="3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Registro:</w:t>
      </w:r>
      <w:r>
        <w:rPr>
          <w:b w:val="0"/>
          <w:bCs w:val="0"/>
          <w:spacing w:val="2"/>
          <w:w w:val="105"/>
          <w:position w:val="0"/>
        </w:rPr>
        <w:t> </w:t>
      </w:r>
      <w:r>
        <w:rPr>
          <w:b w:val="0"/>
          <w:bCs w:val="0"/>
          <w:spacing w:val="0"/>
          <w:w w:val="105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118" w:lineRule="exact"/>
        <w:jc w:val="left"/>
        <w:sectPr>
          <w:type w:val="continuous"/>
          <w:pgSz w:w="31660" w:h="21120" w:orient="landscape"/>
          <w:pgMar w:top="620" w:bottom="0" w:left="520" w:right="0"/>
          <w:cols w:num="4" w:equalWidth="0">
            <w:col w:w="7601" w:space="40"/>
            <w:col w:w="2134" w:space="1779"/>
            <w:col w:w="4604" w:space="483"/>
            <w:col w:w="1449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94"/>
        <w:ind w:left="0" w:right="5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5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5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sectPr>
      <w:type w:val="continuous"/>
      <w:pgSz w:w="31660" w:h="21120" w:orient="landscape"/>
      <w:pgMar w:top="620" w:bottom="0" w:left="5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2"/>
    </w:pPr>
    <w:rPr>
      <w:rFonts w:ascii="Courier New" w:hAnsi="Courier New" w:eastAsia="Courier New"/>
      <w:sz w:val="8"/>
      <w:szCs w:val="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2016-07-01T15:49:57Z</dcterms:created>
  <dcterms:modified xsi:type="dcterms:W3CDTF">2016-07-01T15:49:57Z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LastSaved">
    <vt:filetime>2016-07-01T00:00:00Z</vt:filetime>
  </property>
</Properties>
</file>