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/>
        <w:ind w:left="6660" w:right="6879"/>
        <w:jc w:val="center"/>
        <w:rPr>
          <w:b w:val="0"/>
          <w:bCs w:val="0"/>
        </w:rPr>
      </w:pPr>
      <w:r>
        <w:rPr/>
        <w:pict>
          <v:shape style="position:absolute;margin-left:81.779999pt;margin-top:-12.412415pt;width:65.220001pt;height:79.5pt;mso-position-horizontal-relative:page;mso-position-vertical-relative:paragraph;z-index:-219" type="#_x0000_t75">
            <v:imagedata r:id="rId5" o:title=""/>
          </v:shape>
        </w:pict>
      </w:r>
      <w:r>
        <w:rPr/>
        <w:pict>
          <v:shape style="position:absolute;margin-left:830.219971pt;margin-top:-13.912416pt;width:106.860001pt;height:71.220001pt;mso-position-horizontal-relative:page;mso-position-vertical-relative:paragraph;z-index:-218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219"/>
        <w:jc w:val="center"/>
        <w:rPr>
          <w:b w:val="0"/>
          <w:bCs w:val="0"/>
        </w:rPr>
      </w:pPr>
      <w:r>
        <w:rPr>
          <w:spacing w:val="0"/>
          <w:w w:val="100"/>
        </w:rPr>
        <w:t>2015-2018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7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8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06" w:right="71" w:hanging="4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ser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79" w:right="79" w:hanging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Nomb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dad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adminis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ponsable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3" w:right="170" w:hanging="4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Descrip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objeti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rá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icio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02" w:right="102" w:hanging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realizar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icio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ám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45" w:right="187" w:hanging="25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obant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obtener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9" w:right="211" w:hanging="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respuesta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90" w:right="9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genc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comp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obante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obtener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13" w:right="114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ncu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rmatos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respec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02" w:right="104" w:firstLine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Cost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especi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67" w:right="68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ncu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before="75"/>
              <w:ind w:left="153" w:right="155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Ubicación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responsable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ind w:right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éfono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28" w:hRule="exact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1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DESCUENTO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4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TESORER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8" w:lineRule="exact"/>
              <w:ind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PROPORCIONA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276" w:lineRule="auto" w:before="23"/>
              <w:ind w:left="78" w:right="80" w:firstLine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DURANT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ENERO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RECC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INGRESOS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MUNICIPALE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PREDIA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PERP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TUIDAD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PANTEÓN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SIGU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NTE: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276" w:lineRule="auto"/>
              <w:ind w:left="81" w:right="8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DESCUENT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PENSIONADO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JUBILA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ULTOS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276" w:lineRule="auto"/>
              <w:ind w:left="74" w:right="75" w:hanging="3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DESCUEMTOS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MULTAS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RECARGOS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ECUC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ÓN.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6" w:lineRule="auto"/>
              <w:ind w:left="218" w:right="245" w:hanging="5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PRESENTAR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RECI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ANTERIOR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636" w:right="180" w:hanging="18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PAGO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7" w:lineRule="auto"/>
              <w:ind w:left="390" w:right="255" w:hanging="12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AÑO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28" w:lineRule="auto"/>
              <w:ind w:left="78" w:right="79" w:hanging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RECC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INGRESOS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MUNICPALES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276" w:lineRule="auto"/>
              <w:ind w:left="163" w:right="14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ACUERD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FUNDADO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INGRESOS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5" w:lineRule="auto"/>
              <w:ind w:left="157" w:right="157" w:firstLine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LEY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INGRESOS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4" w:lineRule="auto"/>
              <w:ind w:left="94" w:right="36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OCAMPO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COLO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CENTRO,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TACUARO,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MICHOACÁN,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AYUNTAM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ENTO,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8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153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03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22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9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101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FEBRERO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001" w:right="576" w:hanging="4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L.C.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BERNAR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RAZO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21"/>
              <w:ind w:left="1200" w:right="1185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20160" w:h="12240" w:orient="landscape"/>
      <w:pgMar w:top="1060" w:bottom="280" w:left="15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TESORERIA OK.docx</dc:title>
  <dcterms:created xsi:type="dcterms:W3CDTF">2016-06-02T09:42:33Z</dcterms:created>
  <dcterms:modified xsi:type="dcterms:W3CDTF">2016-06-02T09:42:33Z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LastSaved">
    <vt:filetime>2016-06-02T00:00:00Z</vt:filetime>
  </property>
</Properties>
</file>