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70" w:lineRule="exact" w:before="10"/>
        <w:rPr>
          <w:sz w:val="17"/>
          <w:szCs w:val="17"/>
        </w:rPr>
      </w:pPr>
      <w:r>
        <w:rPr/>
        <w:pict>
          <v:group style="position:absolute;margin-left:799.02002pt;margin-top:293.010010pt;width:53.04pt;height:.1pt;mso-position-horizontal-relative:page;mso-position-vertical-relative:page;z-index:-477" coordorigin="15980,5860" coordsize="1061,2">
            <v:shape style="position:absolute;left:15980;top:5860;width:1061;height:2" coordorigin="15980,5860" coordsize="1061,0" path="m17041,5860l15980,5860e" filled="f" stroked="t" strokeweight=".64001pt" strokecolor="#0000FF">
              <v:path arrowok="t"/>
            </v:shape>
            <w10:wrap type="none"/>
          </v:group>
        </w:pict>
      </w:r>
      <w:r>
        <w:rPr/>
        <w:pict>
          <v:group style="position:absolute;margin-left:797.940002pt;margin-top:316.709991pt;width:55.26pt;height:.1pt;mso-position-horizontal-relative:page;mso-position-vertical-relative:page;z-index:-476" coordorigin="15959,6334" coordsize="1105,2">
            <v:shape style="position:absolute;left:15959;top:6334;width:1105;height:2" coordorigin="15959,6334" coordsize="1105,0" path="m17064,6334l15959,6334e" filled="f" stroked="t" strokeweight=".64001pt" strokecolor="#0000FF">
              <v:path arrowok="t"/>
            </v:shape>
            <w10:wrap type="none"/>
          </v:group>
        </w:pict>
      </w:r>
      <w:r>
        <w:rPr/>
        <w:pict>
          <v:group style="position:absolute;margin-left:817.97998pt;margin-top:324.630005pt;width:15.18pt;height:.1pt;mso-position-horizontal-relative:page;mso-position-vertical-relative:page;z-index:-475" coordorigin="16360,6493" coordsize="304,2">
            <v:shape style="position:absolute;left:16360;top:6493;width:304;height:2" coordorigin="16360,6493" coordsize="304,0" path="m16663,6493l16360,6493e" filled="f" stroked="t" strokeweight=".63998pt" strokecolor="#0000FF">
              <v:path arrowok="t"/>
            </v:shape>
            <w10:wrap type="none"/>
          </v:group>
        </w:pict>
      </w:r>
      <w:r>
        <w:rPr/>
        <w:pict>
          <v:group style="position:absolute;margin-left:810.599976pt;margin-top:477.269989pt;width:28.02pt;height:.1pt;mso-position-horizontal-relative:page;mso-position-vertical-relative:page;z-index:-474" coordorigin="16212,9545" coordsize="560,2">
            <v:shape style="position:absolute;left:16212;top:9545;width:560;height:2" coordorigin="16212,9545" coordsize="560,0" path="m16772,9545l16212,9545e" filled="f" stroked="t" strokeweight=".63998pt" strokecolor="#0000FF">
              <v:path arrowok="t"/>
            </v:shape>
            <w10:wrap type="none"/>
          </v:group>
        </w:pict>
      </w:r>
      <w:r>
        <w:rPr/>
        <w:pict>
          <v:group style="position:absolute;margin-left:797.940002pt;margin-top:493.109985pt;width:55.26pt;height:.1pt;mso-position-horizontal-relative:page;mso-position-vertical-relative:page;z-index:-473" coordorigin="15959,9862" coordsize="1105,2">
            <v:shape style="position:absolute;left:15959;top:9862;width:1105;height:2" coordorigin="15959,9862" coordsize="1105,0" path="m17064,9862l15959,9862e" filled="f" stroked="t" strokeweight=".63998pt" strokecolor="#0000FF">
              <v:path arrowok="t"/>
            </v:shape>
            <w10:wrap type="none"/>
          </v:group>
        </w:pict>
      </w:r>
      <w:r>
        <w:rPr/>
        <w:pict>
          <v:group style="position:absolute;margin-left:817.97998pt;margin-top:500.970001pt;width:15.18pt;height:.1pt;mso-position-horizontal-relative:page;mso-position-vertical-relative:page;z-index:-472" coordorigin="16360,10019" coordsize="304,2">
            <v:shape style="position:absolute;left:16360;top:10019;width:304;height:2" coordorigin="16360,10019" coordsize="304,0" path="m16663,10019l16360,10019e" filled="f" stroked="t" strokeweight=".63998pt" strokecolor="#0000FF">
              <v:path arrowok="t"/>
            </v:shape>
            <w10:wrap type="none"/>
          </v:group>
        </w:pict>
      </w: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240" w:lineRule="auto" w:before="71"/>
        <w:ind w:left="7720" w:right="7719"/>
        <w:jc w:val="center"/>
        <w:rPr>
          <w:b w:val="0"/>
          <w:bCs w:val="0"/>
        </w:rPr>
      </w:pPr>
      <w:r>
        <w:rPr/>
        <w:pict>
          <v:shape style="position:absolute;margin-left:81.779999pt;margin-top:-12.412134pt;width:65.220001pt;height:79.5pt;mso-position-horizontal-relative:page;mso-position-vertical-relative:paragraph;z-index:-471" type="#_x0000_t75">
            <v:imagedata r:id="rId5" o:title=""/>
          </v:shape>
        </w:pict>
      </w:r>
      <w:r>
        <w:rPr/>
        <w:pict>
          <v:shape style="position:absolute;margin-left:830.219971pt;margin-top:-13.912135pt;width:106.860001pt;height:71.220001pt;mso-position-horizontal-relative:page;mso-position-vertical-relative:paragraph;z-index:-470" type="#_x0000_t75">
            <v:imagedata r:id="rId6" o:title=""/>
          </v:shape>
        </w:pict>
      </w:r>
      <w:r>
        <w:rPr>
          <w:spacing w:val="0"/>
          <w:w w:val="100"/>
        </w:rPr>
        <w:t>AYUN</w:t>
      </w:r>
      <w:r>
        <w:rPr>
          <w:spacing w:val="1"/>
          <w:w w:val="100"/>
        </w:rPr>
        <w:t>T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IENTO</w:t>
      </w:r>
      <w:r>
        <w:rPr>
          <w:spacing w:val="-37"/>
          <w:w w:val="100"/>
        </w:rPr>
        <w:t> </w:t>
      </w:r>
      <w:r>
        <w:rPr>
          <w:spacing w:val="0"/>
          <w:w w:val="100"/>
        </w:rPr>
        <w:t>CO</w:t>
      </w:r>
      <w:r>
        <w:rPr>
          <w:spacing w:val="1"/>
          <w:w w:val="100"/>
        </w:rPr>
        <w:t>N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TITUCIO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AL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ZITACU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,</w:t>
      </w:r>
      <w:r>
        <w:rPr>
          <w:spacing w:val="-29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CHO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CAN</w:t>
      </w:r>
      <w:r>
        <w:rPr>
          <w:b w:val="0"/>
          <w:bCs w:val="0"/>
          <w:spacing w:val="0"/>
          <w:w w:val="100"/>
        </w:rPr>
      </w:r>
    </w:p>
    <w:p>
      <w:pPr>
        <w:ind w:left="0" w:right="0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2015-2018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815" w:hRule="exact"/>
        </w:trPr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4"/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74" w:right="173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Nomb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re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del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trá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ite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ser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icio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4"/>
          </w:tcPr>
          <w:p>
            <w:pPr>
              <w:pStyle w:val="TableParagraph"/>
              <w:spacing w:line="160" w:lineRule="exact" w:before="1"/>
              <w:ind w:left="77" w:right="77" w:firstLine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re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un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dad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adminis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responsabl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oto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ga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se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4"/>
          </w:tcPr>
          <w:p>
            <w:pPr>
              <w:pStyle w:val="TableParagraph"/>
              <w:spacing w:before="78"/>
              <w:ind w:left="102" w:right="10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Descrip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ob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et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del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trá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ite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ser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icio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5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4"/>
          </w:tcPr>
          <w:p>
            <w:pPr>
              <w:pStyle w:val="TableParagraph"/>
              <w:spacing w:line="110" w:lineRule="exact" w:before="1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36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isit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á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mite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4"/>
          </w:tcPr>
          <w:p>
            <w:pPr>
              <w:pStyle w:val="TableParagraph"/>
              <w:spacing w:line="220" w:lineRule="exact"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46" w:right="105" w:hanging="14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Comp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obante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obtener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4"/>
          </w:tcPr>
          <w:p>
            <w:pPr>
              <w:pStyle w:val="TableParagraph"/>
              <w:spacing w:line="220" w:lineRule="exact"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89" w:right="68" w:hanging="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emp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respuesta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4"/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81" w:right="81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genc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del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comp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obant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obten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4"/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71" w:right="69" w:hanging="2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í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ncu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lo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los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rmatos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respec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4"/>
          </w:tcPr>
          <w:p>
            <w:pPr>
              <w:pStyle w:val="TableParagraph"/>
              <w:spacing w:line="220" w:lineRule="exact"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555" w:right="115" w:hanging="441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Cost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especi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ca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ió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qu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4"/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68" w:right="68" w:firstLine="1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í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ncu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lo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no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qu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é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4"/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53" w:right="155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Ubicación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á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responsable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  <w:p>
            <w:pPr>
              <w:pStyle w:val="TableParagraph"/>
              <w:ind w:right="1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te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éfono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4"/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69" w:right="71" w:firstLine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rario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atenció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púb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li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564" w:hRule="exact"/>
        </w:trPr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Pasapo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te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Coordinaci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.</w:t>
            </w:r>
          </w:p>
          <w:p>
            <w:pPr>
              <w:pStyle w:val="TableParagraph"/>
              <w:spacing w:before="24"/>
              <w:ind w:left="9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M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5" w:lineRule="auto"/>
              <w:ind w:left="248" w:right="110" w:hanging="141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Obte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ción</w:t>
            </w:r>
            <w:r>
              <w:rPr>
                <w:rFonts w:ascii="Arial" w:hAnsi="Arial" w:cs="Arial" w:eastAsia="Arial"/>
                <w:b w:val="0"/>
                <w:bCs w:val="0"/>
                <w:spacing w:val="37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pasapo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te</w:t>
            </w:r>
          </w:p>
        </w:tc>
        <w:tc>
          <w:tcPr>
            <w:tcW w:w="5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tabs>
                <w:tab w:pos="419" w:val="left" w:leader="none"/>
              </w:tabs>
              <w:spacing w:line="159" w:lineRule="exact"/>
              <w:ind w:left="419" w:right="0" w:hanging="36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Acudi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pe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sonalm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nte.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419" w:val="left" w:leader="none"/>
              </w:tabs>
              <w:spacing w:line="275" w:lineRule="auto" w:before="24"/>
              <w:ind w:left="419" w:right="141" w:hanging="360"/>
              <w:jc w:val="both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olic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tud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sap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rte,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sta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será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gene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ada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leg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SR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dura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tr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á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mite.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419" w:val="left" w:leader="none"/>
              </w:tabs>
              <w:spacing w:line="275" w:lineRule="auto" w:before="2"/>
              <w:ind w:left="419" w:right="143" w:hanging="360"/>
              <w:jc w:val="both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cred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tar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nalidad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icana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mediante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tr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ga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gun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guien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umen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os: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  <w:p>
            <w:pPr>
              <w:pStyle w:val="ListParagraph"/>
              <w:numPr>
                <w:ilvl w:val="1"/>
                <w:numId w:val="1"/>
              </w:numPr>
              <w:tabs>
                <w:tab w:pos="843" w:val="left" w:leader="none"/>
              </w:tabs>
              <w:spacing w:line="276" w:lineRule="auto"/>
              <w:ind w:left="843" w:right="141" w:hanging="360"/>
              <w:jc w:val="both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Copi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ifica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cim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pedid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po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4"/>
                <w:szCs w:val="14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registr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me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can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eg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str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cimie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deb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temporáneo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rrido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ante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eros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tr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ñ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ida),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si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ebasa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tem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oralida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cument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complem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ntari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.</w:t>
            </w:r>
          </w:p>
          <w:p>
            <w:pPr>
              <w:pStyle w:val="ListParagraph"/>
              <w:numPr>
                <w:ilvl w:val="1"/>
                <w:numId w:val="1"/>
              </w:numPr>
              <w:tabs>
                <w:tab w:pos="843" w:val="left" w:leader="none"/>
              </w:tabs>
              <w:spacing w:line="277" w:lineRule="auto"/>
              <w:ind w:left="843" w:right="142" w:hanging="36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opia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rt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cada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miento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pedida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icin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ular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s.</w:t>
            </w:r>
          </w:p>
          <w:p>
            <w:pPr>
              <w:pStyle w:val="ListParagraph"/>
              <w:numPr>
                <w:ilvl w:val="1"/>
                <w:numId w:val="1"/>
              </w:numPr>
              <w:tabs>
                <w:tab w:pos="843" w:val="left" w:leader="none"/>
              </w:tabs>
              <w:spacing w:line="161" w:lineRule="exact"/>
              <w:ind w:left="843" w:right="0" w:hanging="36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arta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tura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iz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ció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.</w:t>
            </w:r>
          </w:p>
          <w:p>
            <w:pPr>
              <w:pStyle w:val="ListParagraph"/>
              <w:numPr>
                <w:ilvl w:val="1"/>
                <w:numId w:val="1"/>
              </w:numPr>
              <w:tabs>
                <w:tab w:pos="843" w:val="left" w:leader="none"/>
              </w:tabs>
              <w:spacing w:before="24"/>
              <w:ind w:left="843" w:right="0" w:hanging="36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Declar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tori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nacional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me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ican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po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nacimient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.</w:t>
            </w:r>
          </w:p>
          <w:p>
            <w:pPr>
              <w:pStyle w:val="ListParagraph"/>
              <w:numPr>
                <w:ilvl w:val="1"/>
                <w:numId w:val="1"/>
              </w:numPr>
              <w:tabs>
                <w:tab w:pos="843" w:val="left" w:leader="none"/>
              </w:tabs>
              <w:spacing w:before="24"/>
              <w:ind w:left="843" w:right="0" w:hanging="361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ertif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cado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onalidad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me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ican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.</w:t>
            </w:r>
          </w:p>
          <w:p>
            <w:pPr>
              <w:pStyle w:val="ListParagraph"/>
              <w:numPr>
                <w:ilvl w:val="1"/>
                <w:numId w:val="1"/>
              </w:numPr>
              <w:tabs>
                <w:tab w:pos="843" w:val="left" w:leader="none"/>
              </w:tabs>
              <w:spacing w:before="25"/>
              <w:ind w:left="843" w:right="0" w:hanging="36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ertif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cado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mat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ícula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sul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gurida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419" w:val="left" w:leader="none"/>
              </w:tabs>
              <w:spacing w:line="275" w:lineRule="auto" w:before="24"/>
              <w:ind w:left="419" w:right="143" w:hanging="360"/>
              <w:jc w:val="both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cred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tar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enti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rese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tando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ori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inal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copia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uno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si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uientes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docume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icia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es: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  <w:p>
            <w:pPr>
              <w:pStyle w:val="ListParagraph"/>
              <w:numPr>
                <w:ilvl w:val="1"/>
                <w:numId w:val="1"/>
              </w:numPr>
              <w:tabs>
                <w:tab w:pos="843" w:val="left" w:leader="none"/>
              </w:tabs>
              <w:spacing w:before="2"/>
              <w:ind w:left="843" w:right="0" w:hanging="361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redencial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tar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pedida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nac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onal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ect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oral.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  <w:p>
            <w:pPr>
              <w:pStyle w:val="ListParagraph"/>
              <w:numPr>
                <w:ilvl w:val="1"/>
                <w:numId w:val="1"/>
              </w:numPr>
              <w:tabs>
                <w:tab w:pos="843" w:val="left" w:leader="none"/>
              </w:tabs>
              <w:spacing w:before="24"/>
              <w:ind w:left="843" w:right="0" w:hanging="36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Cedul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iona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.</w:t>
            </w:r>
          </w:p>
          <w:p>
            <w:pPr>
              <w:pStyle w:val="ListParagraph"/>
              <w:numPr>
                <w:ilvl w:val="1"/>
                <w:numId w:val="1"/>
              </w:numPr>
              <w:tabs>
                <w:tab w:pos="843" w:val="left" w:leader="none"/>
              </w:tabs>
              <w:spacing w:before="24"/>
              <w:ind w:left="843" w:right="0" w:hanging="36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ítulo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siona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.</w:t>
            </w:r>
          </w:p>
          <w:p>
            <w:pPr>
              <w:pStyle w:val="ListParagraph"/>
              <w:numPr>
                <w:ilvl w:val="1"/>
                <w:numId w:val="1"/>
              </w:numPr>
              <w:tabs>
                <w:tab w:pos="843" w:val="left" w:leader="none"/>
              </w:tabs>
              <w:spacing w:before="24"/>
              <w:ind w:left="843" w:right="0" w:hanging="361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arta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.</w:t>
            </w:r>
          </w:p>
          <w:p>
            <w:pPr>
              <w:pStyle w:val="ListParagraph"/>
              <w:numPr>
                <w:ilvl w:val="1"/>
                <w:numId w:val="1"/>
              </w:numPr>
              <w:tabs>
                <w:tab w:pos="844" w:val="left" w:leader="none"/>
              </w:tabs>
              <w:spacing w:before="25"/>
              <w:ind w:left="844" w:right="0" w:hanging="361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artilla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dent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icio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milit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cional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(libe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a).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  <w:p>
            <w:pPr>
              <w:pStyle w:val="ListParagraph"/>
              <w:numPr>
                <w:ilvl w:val="1"/>
                <w:numId w:val="1"/>
              </w:numPr>
              <w:tabs>
                <w:tab w:pos="843" w:val="left" w:leader="none"/>
              </w:tabs>
              <w:spacing w:before="24"/>
              <w:ind w:left="843" w:right="0" w:hanging="36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ertif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cado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mat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ícula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sul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gurida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419" w:val="left" w:leader="none"/>
              </w:tabs>
              <w:spacing w:line="276" w:lineRule="auto" w:before="24"/>
              <w:ind w:left="419" w:right="143" w:hanging="360"/>
              <w:jc w:val="both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togr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ías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maño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pasa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orte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sigu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aracte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rís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(a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color,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fondo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totalme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te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anc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tono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atu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oq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fr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te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í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dos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descubie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nte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qu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má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trei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ta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í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habe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omada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s).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419" w:val="left" w:leader="none"/>
              </w:tabs>
              <w:spacing w:line="277" w:lineRule="auto"/>
              <w:ind w:left="419" w:right="141" w:hanging="360"/>
              <w:jc w:val="both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Comprobant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erech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go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federales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epend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igencia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38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ijan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ita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sapo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te.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419" w:val="left" w:leader="none"/>
              </w:tabs>
              <w:spacing w:line="161" w:lineRule="exact"/>
              <w:ind w:left="419" w:right="0" w:hanging="361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Pag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der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municipal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(ingr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icip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les).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4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Pasapo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te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5" w:lineRule="auto"/>
              <w:ind w:left="296" w:right="230" w:hanging="47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Cinco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días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7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añ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</w:p>
          <w:p>
            <w:pPr>
              <w:pStyle w:val="TableParagraph"/>
              <w:spacing w:before="24"/>
              <w:ind w:left="27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añ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</w:p>
          <w:p>
            <w:pPr>
              <w:pStyle w:val="TableParagraph"/>
              <w:spacing w:before="24"/>
              <w:ind w:left="24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añ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275" w:lineRule="auto"/>
              <w:ind w:left="78" w:right="77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enlace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S.R.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786" w:right="785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añ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s.-</w:t>
            </w:r>
          </w:p>
          <w:p>
            <w:pPr>
              <w:pStyle w:val="TableParagraph"/>
              <w:spacing w:before="24"/>
              <w:ind w:left="785" w:right="785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$1,090</w:t>
            </w:r>
          </w:p>
          <w:p>
            <w:pPr>
              <w:pStyle w:val="TableParagraph"/>
              <w:spacing w:before="24"/>
              <w:ind w:left="786" w:right="785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añ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s.-</w:t>
            </w:r>
          </w:p>
          <w:p>
            <w:pPr>
              <w:pStyle w:val="TableParagraph"/>
              <w:spacing w:before="24"/>
              <w:ind w:left="785" w:right="785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$1.505</w:t>
            </w:r>
          </w:p>
          <w:p>
            <w:pPr>
              <w:pStyle w:val="TableParagraph"/>
              <w:spacing w:before="25"/>
              <w:ind w:left="1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añ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s.-</w:t>
            </w:r>
          </w:p>
          <w:p>
            <w:pPr>
              <w:pStyle w:val="TableParagraph"/>
              <w:spacing w:before="24"/>
              <w:ind w:left="785" w:right="785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$2,315</w:t>
            </w:r>
          </w:p>
          <w:p>
            <w:pPr>
              <w:pStyle w:val="TableParagraph"/>
              <w:spacing w:line="276" w:lineRule="auto" w:before="24"/>
              <w:ind w:left="73" w:right="72" w:hanging="1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fu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damento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gal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reglamento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aport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docume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tidad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iaje,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asimism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cue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descue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descue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rson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más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60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añ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erson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discap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cita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íco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temporal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Mé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Canad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á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Con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enio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col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ración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administrati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158" w:lineRule="exact"/>
              <w:ind w:left="101" w:right="10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00FF"/>
                <w:spacing w:val="0"/>
                <w:w w:val="100"/>
                <w:sz w:val="14"/>
                <w:szCs w:val="14"/>
              </w:rPr>
              <w:t>omezitacu</w:t>
            </w:r>
            <w:r>
              <w:rPr>
                <w:rFonts w:ascii="Arial" w:hAnsi="Arial" w:cs="Arial" w:eastAsia="Arial"/>
                <w:b w:val="0"/>
                <w:bCs w:val="0"/>
                <w:color w:val="0000FF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00FF"/>
                <w:spacing w:val="0"/>
                <w:w w:val="100"/>
                <w:sz w:val="14"/>
                <w:szCs w:val="14"/>
              </w:rPr>
              <w:t>ro@h</w:t>
            </w:r>
            <w:r>
              <w:rPr>
                <w:rFonts w:ascii="Arial" w:hAnsi="Arial" w:cs="Arial" w:eastAsia="Arial"/>
                <w:b w:val="0"/>
                <w:bCs w:val="0"/>
                <w:color w:val="0000FF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FF"/>
                <w:spacing w:val="0"/>
                <w:w w:val="100"/>
                <w:sz w:val="14"/>
                <w:szCs w:val="14"/>
                <w:u w:val="single" w:color="0000FF"/>
              </w:rPr>
              <w:t>otmail.c</w:t>
            </w:r>
            <w:r>
              <w:rPr>
                <w:rFonts w:ascii="Arial" w:hAnsi="Arial" w:cs="Arial" w:eastAsia="Arial"/>
                <w:b w:val="0"/>
                <w:bCs w:val="0"/>
                <w:color w:val="0000FF"/>
                <w:spacing w:val="-2"/>
                <w:w w:val="100"/>
                <w:sz w:val="14"/>
                <w:szCs w:val="14"/>
                <w:u w:val="single" w:color="0000FF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00FF"/>
                <w:spacing w:val="0"/>
                <w:w w:val="100"/>
                <w:sz w:val="14"/>
                <w:szCs w:val="14"/>
                <w:u w:val="none"/>
              </w:rPr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4"/>
                <w:szCs w:val="14"/>
                <w:u w:val="none"/>
              </w:rPr>
              <w:t>.</w:t>
            </w:r>
          </w:p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158" w:lineRule="exact"/>
              <w:ind w:left="80" w:right="79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hyperlink r:id="rId7"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4"/>
                  <w:szCs w:val="14"/>
                </w:rPr>
                <w:t>ww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2"/>
                  <w:w w:val="100"/>
                  <w:sz w:val="14"/>
                  <w:szCs w:val="14"/>
                </w:rPr>
                <w:t>w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4"/>
                  <w:szCs w:val="14"/>
                </w:rPr>
                <w:t>.zitacuar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2"/>
                  <w:w w:val="100"/>
                  <w:sz w:val="14"/>
                  <w:szCs w:val="14"/>
                </w:rPr>
                <w:t>o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4"/>
                  <w:szCs w:val="14"/>
                </w:rPr>
                <w:t>.go</w:t>
              </w:r>
            </w:hyperlink>
            <w:r>
              <w:rPr>
                <w:rFonts w:ascii="Arial" w:hAnsi="Arial" w:cs="Arial" w:eastAsia="Arial"/>
                <w:b w:val="0"/>
                <w:bCs w:val="0"/>
                <w:color w:val="0000FF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FF"/>
                <w:spacing w:val="-1"/>
                <w:w w:val="100"/>
                <w:sz w:val="14"/>
                <w:szCs w:val="14"/>
              </w:rPr>
              <w:t>b.mx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6" w:lineRule="auto"/>
              <w:ind w:left="95" w:right="97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Ocamp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Pte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Número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13,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col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tr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interior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untamiento</w:t>
            </w:r>
          </w:p>
          <w:p>
            <w:pPr>
              <w:pStyle w:val="TableParagraph"/>
              <w:spacing w:line="180" w:lineRule="exact" w:befor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77" w:lineRule="auto"/>
              <w:ind w:left="461" w:right="462" w:firstLine="1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Teléfono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153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70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97</w:t>
            </w:r>
          </w:p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1" w:right="224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9:00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</w:p>
          <w:p>
            <w:pPr>
              <w:pStyle w:val="TableParagraph"/>
              <w:spacing w:before="24"/>
              <w:ind w:left="48" w:right="49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15:30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hor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</w:p>
        </w:tc>
      </w:tr>
      <w:tr>
        <w:trPr>
          <w:trHeight w:val="1492" w:hRule="exact"/>
        </w:trPr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9" w:lineRule="exact"/>
              <w:ind w:left="0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Solic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tud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de</w:t>
            </w:r>
          </w:p>
          <w:p>
            <w:pPr>
              <w:pStyle w:val="TableParagraph"/>
              <w:spacing w:line="276" w:lineRule="auto" w:before="24"/>
              <w:ind w:left="87" w:right="88" w:firstLine="1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act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nacimie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o,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tri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oni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defu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ción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est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uni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Norteamér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ca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Coordinaci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.</w:t>
            </w:r>
          </w:p>
          <w:p>
            <w:pPr>
              <w:pStyle w:val="TableParagraph"/>
              <w:spacing w:before="25"/>
              <w:ind w:left="9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M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7" w:lineRule="auto"/>
              <w:ind w:left="392" w:right="144" w:hanging="249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act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</w:p>
        </w:tc>
        <w:tc>
          <w:tcPr>
            <w:tcW w:w="5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tabs>
                <w:tab w:pos="419" w:val="left" w:leader="none"/>
              </w:tabs>
              <w:spacing w:line="159" w:lineRule="exact"/>
              <w:ind w:left="419" w:right="0" w:hanging="36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Copi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simpl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sol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(e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ten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rla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dato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gener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  <w:p>
            <w:pPr>
              <w:pStyle w:val="TableParagraph"/>
              <w:spacing w:before="24"/>
              <w:ind w:left="41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reg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strad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.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419" w:val="left" w:leader="none"/>
              </w:tabs>
              <w:spacing w:before="24"/>
              <w:ind w:left="419" w:right="0" w:hanging="361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tif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ción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fotogr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fía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sea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icana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amer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ol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.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419" w:val="left" w:leader="none"/>
              </w:tabs>
              <w:spacing w:line="277" w:lineRule="auto" w:before="24"/>
              <w:ind w:left="419" w:right="143" w:hanging="36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pag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rám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qu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ig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auto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ida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teamer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ste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ealiza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medi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order.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419" w:val="left" w:leader="none"/>
              </w:tabs>
              <w:spacing w:line="161" w:lineRule="exact"/>
              <w:ind w:left="419" w:right="0" w:hanging="361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tramite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solo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podrán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sol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tar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fa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iliares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dir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ctos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línea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cta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scende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te</w:t>
            </w:r>
          </w:p>
          <w:p>
            <w:pPr>
              <w:pStyle w:val="TableParagraph"/>
              <w:spacing w:line="277" w:lineRule="auto" w:before="24"/>
              <w:ind w:left="419" w:right="141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(padres,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buel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s)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bien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int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resado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ser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edad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cue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identif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ón.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tas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7" w:lineRule="auto"/>
              <w:ind w:left="145" w:right="126" w:firstLine="127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seman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0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Permanente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6" w:lineRule="auto"/>
              <w:ind w:left="78" w:right="77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enlace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S.R.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6" w:lineRule="auto"/>
              <w:ind w:left="254" w:right="255" w:firstLine="2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costo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rdo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est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ric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pide.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158" w:lineRule="exact"/>
              <w:ind w:left="101" w:right="10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00FF"/>
                <w:sz w:val="14"/>
                <w:szCs w:val="14"/>
              </w:rPr>
            </w:r>
            <w:r>
              <w:rPr>
                <w:rFonts w:ascii="Arial" w:hAnsi="Arial" w:cs="Arial" w:eastAsia="Arial"/>
                <w:b w:val="0"/>
                <w:bCs w:val="0"/>
                <w:color w:val="0000FF"/>
                <w:spacing w:val="0"/>
                <w:w w:val="100"/>
                <w:sz w:val="14"/>
                <w:szCs w:val="14"/>
                <w:u w:val="single" w:color="0000FF"/>
              </w:rPr>
              <w:t>omezitacu</w:t>
            </w:r>
            <w:r>
              <w:rPr>
                <w:rFonts w:ascii="Arial" w:hAnsi="Arial" w:cs="Arial" w:eastAsia="Arial"/>
                <w:b w:val="0"/>
                <w:bCs w:val="0"/>
                <w:color w:val="0000FF"/>
                <w:spacing w:val="-2"/>
                <w:w w:val="100"/>
                <w:sz w:val="14"/>
                <w:szCs w:val="14"/>
                <w:u w:val="single" w:color="0000FF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00FF"/>
                <w:spacing w:val="0"/>
                <w:w w:val="100"/>
                <w:sz w:val="14"/>
                <w:szCs w:val="14"/>
                <w:u w:val="single" w:color="0000FF"/>
              </w:rPr>
              <w:t>ro@h</w:t>
            </w:r>
            <w:r>
              <w:rPr>
                <w:rFonts w:ascii="Arial" w:hAnsi="Arial" w:cs="Arial" w:eastAsia="Arial"/>
                <w:b w:val="0"/>
                <w:bCs w:val="0"/>
                <w:color w:val="0000FF"/>
                <w:spacing w:val="0"/>
                <w:w w:val="100"/>
                <w:sz w:val="14"/>
                <w:szCs w:val="14"/>
                <w:u w:val="none"/>
              </w:rPr>
            </w:r>
            <w:r>
              <w:rPr>
                <w:rFonts w:ascii="Arial" w:hAnsi="Arial" w:cs="Arial" w:eastAsia="Arial"/>
                <w:b w:val="0"/>
                <w:bCs w:val="0"/>
                <w:color w:val="0000FF"/>
                <w:spacing w:val="0"/>
                <w:w w:val="100"/>
                <w:sz w:val="14"/>
                <w:szCs w:val="14"/>
                <w:u w:val="none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FF"/>
                <w:spacing w:val="0"/>
                <w:w w:val="100"/>
                <w:sz w:val="14"/>
                <w:szCs w:val="14"/>
                <w:u w:val="none"/>
              </w:rPr>
              <w:t>otmail.c</w:t>
            </w:r>
            <w:r>
              <w:rPr>
                <w:rFonts w:ascii="Arial" w:hAnsi="Arial" w:cs="Arial" w:eastAsia="Arial"/>
                <w:b w:val="0"/>
                <w:bCs w:val="0"/>
                <w:color w:val="0000FF"/>
                <w:spacing w:val="-2"/>
                <w:w w:val="100"/>
                <w:sz w:val="14"/>
                <w:szCs w:val="14"/>
                <w:u w:val="none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4"/>
                <w:szCs w:val="14"/>
                <w:u w:val="none"/>
              </w:rPr>
              <w:t>.</w:t>
            </w:r>
          </w:p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158" w:lineRule="exact"/>
              <w:ind w:left="80" w:right="79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hyperlink r:id="rId7"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4"/>
                  <w:szCs w:val="14"/>
                </w:rPr>
                <w:t>ww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2"/>
                  <w:w w:val="100"/>
                  <w:sz w:val="14"/>
                  <w:szCs w:val="14"/>
                </w:rPr>
                <w:t>w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4"/>
                  <w:szCs w:val="14"/>
                </w:rPr>
                <w:t>.zitacuar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2"/>
                  <w:w w:val="100"/>
                  <w:sz w:val="14"/>
                  <w:szCs w:val="14"/>
                </w:rPr>
                <w:t>o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4"/>
                  <w:szCs w:val="14"/>
                </w:rPr>
                <w:t>.go</w:t>
              </w:r>
            </w:hyperlink>
            <w:r>
              <w:rPr>
                <w:rFonts w:ascii="Arial" w:hAnsi="Arial" w:cs="Arial" w:eastAsia="Arial"/>
                <w:b w:val="0"/>
                <w:bCs w:val="0"/>
                <w:color w:val="0000FF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FF"/>
                <w:spacing w:val="-1"/>
                <w:w w:val="100"/>
                <w:sz w:val="14"/>
                <w:szCs w:val="14"/>
              </w:rPr>
              <w:t>b.mx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auto" w:before="91"/>
              <w:ind w:left="95" w:right="97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Ocamp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Pte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Número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13,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col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tr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interior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untamiento</w:t>
            </w:r>
          </w:p>
          <w:p>
            <w:pPr>
              <w:pStyle w:val="TableParagraph"/>
              <w:spacing w:line="180" w:lineRule="exact" w:befor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75" w:lineRule="auto"/>
              <w:ind w:left="461" w:right="462" w:firstLine="1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Teléfono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153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70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97</w:t>
            </w:r>
          </w:p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1" w:right="224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9:00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</w:p>
          <w:p>
            <w:pPr>
              <w:pStyle w:val="TableParagraph"/>
              <w:spacing w:before="25"/>
              <w:ind w:left="48" w:right="49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15:30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hor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</w:p>
        </w:tc>
      </w:tr>
    </w:tbl>
    <w:p>
      <w:pPr>
        <w:spacing w:after="0"/>
        <w:jc w:val="center"/>
        <w:rPr>
          <w:rFonts w:ascii="Arial" w:hAnsi="Arial" w:cs="Arial" w:eastAsia="Arial"/>
          <w:sz w:val="14"/>
          <w:szCs w:val="14"/>
        </w:rPr>
        <w:sectPr>
          <w:type w:val="continuous"/>
          <w:pgSz w:w="20160" w:h="12240" w:orient="landscape"/>
          <w:pgMar w:top="540" w:bottom="280" w:left="460" w:right="460"/>
        </w:sectPr>
      </w:pPr>
    </w:p>
    <w:p>
      <w:pPr>
        <w:spacing w:line="90" w:lineRule="exact" w:before="1"/>
        <w:rPr>
          <w:sz w:val="9"/>
          <w:szCs w:val="9"/>
        </w:rPr>
      </w:pPr>
      <w:r>
        <w:rPr/>
        <w:pict>
          <v:group style="position:absolute;margin-left:797.940002pt;margin-top:98.43pt;width:55.26pt;height:.1pt;mso-position-horizontal-relative:page;mso-position-vertical-relative:page;z-index:-469" coordorigin="15959,1969" coordsize="1105,2">
            <v:shape style="position:absolute;left:15959;top:1969;width:1105;height:2" coordorigin="15959,1969" coordsize="1105,0" path="m17064,1969l15959,1969e" filled="f" stroked="t" strokeweight=".64pt" strokecolor="#0000FF">
              <v:path arrowok="t"/>
            </v:shape>
            <w10:wrap type="none"/>
          </v:group>
        </w:pict>
      </w:r>
      <w:r>
        <w:rPr/>
        <w:pict>
          <v:group style="position:absolute;margin-left:817.97998pt;margin-top:106.290001pt;width:15.18pt;height:.1pt;mso-position-horizontal-relative:page;mso-position-vertical-relative:page;z-index:-468" coordorigin="16360,2126" coordsize="304,2">
            <v:shape style="position:absolute;left:16360;top:2126;width:304;height:2" coordorigin="16360,2126" coordsize="304,0" path="m16663,2126l16360,2126e" filled="f" stroked="t" strokeweight=".64pt" strokecolor="#0000FF">
              <v:path arrowok="t"/>
            </v:shape>
            <w10:wrap type="none"/>
          </v:group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492" w:hRule="exact"/>
        </w:trPr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294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Apostille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1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Coordinaci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de</w:t>
            </w:r>
          </w:p>
          <w:p>
            <w:pPr>
              <w:pStyle w:val="TableParagraph"/>
              <w:spacing w:before="23"/>
              <w:ind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M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9" w:lineRule="exact"/>
              <w:ind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</w:p>
          <w:p>
            <w:pPr>
              <w:pStyle w:val="TableParagraph"/>
              <w:spacing w:line="276" w:lineRule="auto" w:before="23"/>
              <w:ind w:left="171" w:right="173" w:hanging="1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apostill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act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nacimie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o,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act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defu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ción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act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matrimonio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.</w:t>
            </w:r>
          </w:p>
        </w:tc>
        <w:tc>
          <w:tcPr>
            <w:tcW w:w="5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"/>
              </w:numPr>
              <w:tabs>
                <w:tab w:pos="419" w:val="left" w:leader="none"/>
              </w:tabs>
              <w:spacing w:line="159" w:lineRule="exact"/>
              <w:ind w:left="419" w:right="0" w:hanging="361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Prese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tar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documento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cir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riginal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ia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419" w:val="left" w:leader="none"/>
              </w:tabs>
              <w:spacing w:before="23"/>
              <w:ind w:left="420" w:right="0" w:hanging="361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tif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ción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fotogr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fía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sea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icana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amer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interesado.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419" w:val="left" w:leader="none"/>
              </w:tabs>
              <w:spacing w:before="23"/>
              <w:ind w:left="420" w:right="0" w:hanging="361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pago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trámite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ig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aut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teamer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.</w:t>
            </w:r>
          </w:p>
          <w:p>
            <w:pPr>
              <w:pStyle w:val="TableParagraph"/>
              <w:spacing w:line="200" w:lineRule="exact"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64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*c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be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me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documen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eden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illa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auto" w:before="90"/>
              <w:ind w:left="173" w:right="171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Apostill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act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nacimie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o,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act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defu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ción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act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matrimonio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8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30</w:t>
            </w:r>
          </w:p>
          <w:p>
            <w:pPr>
              <w:pStyle w:val="TableParagraph"/>
              <w:spacing w:before="23"/>
              <w:ind w:left="20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días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0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Permanente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5" w:lineRule="auto"/>
              <w:ind w:left="78" w:right="76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enlace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S.R.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70" w:lineRule="atLeast" w:before="66"/>
              <w:ind w:left="348" w:right="349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Traduccion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rat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itas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Apostill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</w:p>
          <w:p>
            <w:pPr>
              <w:pStyle w:val="TableParagraph"/>
              <w:spacing w:line="275" w:lineRule="auto" w:before="23"/>
              <w:ind w:left="236" w:right="236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acu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est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americano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ide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158" w:lineRule="exact"/>
              <w:ind w:left="102" w:right="99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00FF"/>
                <w:sz w:val="14"/>
                <w:szCs w:val="14"/>
              </w:rPr>
            </w:r>
            <w:r>
              <w:rPr>
                <w:rFonts w:ascii="Arial" w:hAnsi="Arial" w:cs="Arial" w:eastAsia="Arial"/>
                <w:b w:val="0"/>
                <w:bCs w:val="0"/>
                <w:color w:val="0000FF"/>
                <w:spacing w:val="0"/>
                <w:w w:val="100"/>
                <w:sz w:val="14"/>
                <w:szCs w:val="14"/>
                <w:u w:val="single" w:color="0000FF"/>
              </w:rPr>
              <w:t>omezitacu</w:t>
            </w:r>
            <w:r>
              <w:rPr>
                <w:rFonts w:ascii="Arial" w:hAnsi="Arial" w:cs="Arial" w:eastAsia="Arial"/>
                <w:b w:val="0"/>
                <w:bCs w:val="0"/>
                <w:color w:val="0000FF"/>
                <w:spacing w:val="-2"/>
                <w:w w:val="100"/>
                <w:sz w:val="14"/>
                <w:szCs w:val="14"/>
                <w:u w:val="single" w:color="0000FF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00FF"/>
                <w:spacing w:val="0"/>
                <w:w w:val="100"/>
                <w:sz w:val="14"/>
                <w:szCs w:val="14"/>
                <w:u w:val="single" w:color="0000FF"/>
              </w:rPr>
              <w:t>ro@h</w:t>
            </w:r>
            <w:r>
              <w:rPr>
                <w:rFonts w:ascii="Arial" w:hAnsi="Arial" w:cs="Arial" w:eastAsia="Arial"/>
                <w:b w:val="0"/>
                <w:bCs w:val="0"/>
                <w:color w:val="0000FF"/>
                <w:spacing w:val="0"/>
                <w:w w:val="100"/>
                <w:sz w:val="14"/>
                <w:szCs w:val="14"/>
                <w:u w:val="none"/>
              </w:rPr>
            </w:r>
            <w:r>
              <w:rPr>
                <w:rFonts w:ascii="Arial" w:hAnsi="Arial" w:cs="Arial" w:eastAsia="Arial"/>
                <w:b w:val="0"/>
                <w:bCs w:val="0"/>
                <w:color w:val="0000FF"/>
                <w:spacing w:val="0"/>
                <w:w w:val="100"/>
                <w:sz w:val="14"/>
                <w:szCs w:val="14"/>
                <w:u w:val="none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FF"/>
                <w:spacing w:val="0"/>
                <w:w w:val="100"/>
                <w:sz w:val="14"/>
                <w:szCs w:val="14"/>
                <w:u w:val="single" w:color="0000FF"/>
              </w:rPr>
              <w:t>otmail.c</w:t>
            </w:r>
            <w:r>
              <w:rPr>
                <w:rFonts w:ascii="Arial" w:hAnsi="Arial" w:cs="Arial" w:eastAsia="Arial"/>
                <w:b w:val="0"/>
                <w:bCs w:val="0"/>
                <w:color w:val="0000FF"/>
                <w:spacing w:val="-2"/>
                <w:w w:val="100"/>
                <w:sz w:val="14"/>
                <w:szCs w:val="14"/>
                <w:u w:val="single" w:color="0000FF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00FF"/>
                <w:spacing w:val="0"/>
                <w:w w:val="100"/>
                <w:sz w:val="14"/>
                <w:szCs w:val="14"/>
                <w:u w:val="none"/>
              </w:rPr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4"/>
                <w:szCs w:val="14"/>
                <w:u w:val="none"/>
              </w:rPr>
              <w:t>.</w:t>
            </w:r>
          </w:p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158" w:lineRule="exact"/>
              <w:ind w:left="80" w:right="78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hyperlink r:id="rId7"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4"/>
                  <w:szCs w:val="14"/>
                </w:rPr>
                <w:t>ww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2"/>
                  <w:w w:val="100"/>
                  <w:sz w:val="14"/>
                  <w:szCs w:val="14"/>
                </w:rPr>
                <w:t>w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4"/>
                  <w:szCs w:val="14"/>
                </w:rPr>
                <w:t>.zitacuar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2"/>
                  <w:w w:val="100"/>
                  <w:sz w:val="14"/>
                  <w:szCs w:val="14"/>
                </w:rPr>
                <w:t>o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4"/>
                  <w:szCs w:val="14"/>
                </w:rPr>
                <w:t>.go</w:t>
              </w:r>
            </w:hyperlink>
            <w:r>
              <w:rPr>
                <w:rFonts w:ascii="Arial" w:hAnsi="Arial" w:cs="Arial" w:eastAsia="Arial"/>
                <w:b w:val="0"/>
                <w:bCs w:val="0"/>
                <w:color w:val="0000FF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FF"/>
                <w:spacing w:val="-1"/>
                <w:w w:val="100"/>
                <w:sz w:val="14"/>
                <w:szCs w:val="14"/>
              </w:rPr>
              <w:t>b.mx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auto" w:before="91"/>
              <w:ind w:left="95" w:right="97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Ocamp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Pte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Número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13,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col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tr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interior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untamiento</w:t>
            </w:r>
          </w:p>
          <w:p>
            <w:pPr>
              <w:pStyle w:val="TableParagraph"/>
              <w:spacing w:line="180" w:lineRule="exact" w:befor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77" w:lineRule="auto"/>
              <w:ind w:left="461" w:right="462" w:firstLine="1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Teléfono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153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70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97</w:t>
            </w:r>
          </w:p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2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9:00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</w:p>
          <w:p>
            <w:pPr>
              <w:pStyle w:val="TableParagraph"/>
              <w:spacing w:before="23"/>
              <w:ind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15:30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hor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</w:p>
        </w:tc>
      </w:tr>
    </w:tbl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33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72" w:hRule="exact"/>
        </w:trPr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49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Fech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tua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zació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nf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ormac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83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Áre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pr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du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to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fo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maci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Responsabl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acces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informació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pública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79" w:hRule="exact"/>
        </w:trPr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89"/>
              <w:ind w:left="12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2016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89"/>
              <w:ind w:left="4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OORD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NAC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3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E.</w:t>
            </w:r>
            <w:r>
              <w:rPr>
                <w:rFonts w:ascii="Arial" w:hAnsi="Arial" w:cs="Arial" w:eastAsia="Arial"/>
                <w:b w:val="0"/>
                <w:bCs w:val="0"/>
                <w:spacing w:val="3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OMAMM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auto" w:before="18"/>
              <w:ind w:left="937" w:right="1024" w:hanging="1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P.J.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Héctor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Alejandro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Anguiano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Jaimes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Encargado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Acceso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Información</w:t>
            </w:r>
          </w:p>
        </w:tc>
      </w:tr>
    </w:tbl>
    <w:sectPr>
      <w:pgSz w:w="20160" w:h="12240" w:orient="landscape"/>
      <w:pgMar w:top="900" w:bottom="28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hanging="361"/>
        <w:jc w:val="left"/>
      </w:pPr>
      <w:rPr>
        <w:rFonts w:hint="default" w:ascii="Arial" w:hAnsi="Arial" w:eastAsia="Arial"/>
        <w:sz w:val="14"/>
        <w:szCs w:val="1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hanging="361"/>
        <w:jc w:val="left"/>
      </w:pPr>
      <w:rPr>
        <w:rFonts w:hint="default" w:ascii="Arial" w:hAnsi="Arial" w:eastAsia="Arial"/>
        <w:spacing w:val="-1"/>
        <w:sz w:val="14"/>
        <w:szCs w:val="1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361"/>
        <w:jc w:val="left"/>
      </w:pPr>
      <w:rPr>
        <w:rFonts w:hint="default" w:ascii="Arial" w:hAnsi="Arial" w:eastAsia="Arial"/>
        <w:spacing w:val="-1"/>
        <w:sz w:val="14"/>
        <w:szCs w:val="14"/>
      </w:rPr>
    </w:lvl>
    <w:lvl w:ilvl="1">
      <w:start w:val="1"/>
      <w:numFmt w:val="lowerLetter"/>
      <w:lvlText w:val="%2)"/>
      <w:lvlJc w:val="left"/>
      <w:pPr>
        <w:ind w:hanging="360"/>
        <w:jc w:val="left"/>
      </w:pPr>
      <w:rPr>
        <w:rFonts w:hint="default" w:ascii="Arial" w:hAnsi="Arial" w:eastAsia="Arial"/>
        <w:spacing w:val="-1"/>
        <w:sz w:val="14"/>
        <w:szCs w:val="1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24"/>
      <w:ind w:left="419" w:hanging="360"/>
    </w:pPr>
    <w:rPr>
      <w:rFonts w:ascii="Arial" w:hAnsi="Arial" w:eastAsia="Arial"/>
      <w:sz w:val="14"/>
      <w:szCs w:val="14"/>
    </w:rPr>
  </w:style>
  <w:style w:styleId="Heading1" w:type="paragraph">
    <w:name w:val="Heading 1"/>
    <w:basedOn w:val="Normal"/>
    <w:uiPriority w:val="1"/>
    <w:qFormat/>
    <w:pPr>
      <w:ind w:left="0"/>
      <w:outlineLvl w:val="1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hyperlink" Target="http://www.zitacuaro.go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dc:title>Microsoft Word - SRE OK.docx</dc:title>
  <dcterms:created xsi:type="dcterms:W3CDTF">2016-06-02T09:42:47Z</dcterms:created>
  <dcterms:modified xsi:type="dcterms:W3CDTF">2016-06-02T09:42:47Z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2016-04-07T00:00:00Z</vt:filetime>
  </property>
  <property fmtid="{D5CDD505-2E9C-101B-9397-08002B2CF9AE}" pid="3" name="LastSaved">
    <vt:filetime>2016-06-02T00:00:00Z</vt:filetime>
  </property>
</Properties>
</file>