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1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2117pt;width:65.301003pt;height:79.5pt;mso-position-horizontal-relative:page;mso-position-vertical-relative:paragraph;z-index:-122" type="#_x0000_t75">
            <v:imagedata r:id="rId5" o:title=""/>
          </v:shape>
        </w:pict>
      </w:r>
      <w:r>
        <w:rPr/>
        <w:pict>
          <v:shape style="position:absolute;margin-left:613.859985pt;margin-top:-14.692116pt;width:107.106003pt;height:71.279999pt;mso-position-horizontal-relative:page;mso-position-vertical-relative:paragraph;z-index:-121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16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75" w:lineRule="auto"/>
              <w:ind w:left="771" w:right="551" w:hanging="221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ad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administrativa.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8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ibuc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ulta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conf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ca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ell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8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Vín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ulo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am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8"/>
                <w:szCs w:val="18"/>
              </w:rPr>
              <w:t>legal.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585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Regiduría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0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caráct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repr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entant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comunid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untamiento,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tendrán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siguientes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atribuciones:</w:t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ind w:left="822" w:right="103" w:hanging="452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Acudi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voz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sesiones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Ayunta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cumplimi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acuerdos;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ind w:left="822" w:right="101" w:hanging="496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Desempeñar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comision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ende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Ayuntamien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pres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tar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inform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anual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actividades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rante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segun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quincena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viem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año;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1" w:lineRule="auto"/>
              <w:ind w:left="822" w:right="103" w:hanging="542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Vi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yuntamiento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cumpl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sposiciones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stab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disposicione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aplicabl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planes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municipale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19" w:lineRule="exact"/>
              <w:ind w:left="822" w:right="0" w:hanging="55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Proponer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formulación,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dició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modifica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reforma,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reglamen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</w:p>
          <w:p>
            <w:pPr>
              <w:pStyle w:val="TableParagraph"/>
              <w:ind w:left="82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municipale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disposicione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administrativas;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ind w:left="822" w:right="104" w:hanging="508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Analizar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uti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votar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asuntos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some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acuerdo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sesion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ind w:left="822" w:right="0" w:hanging="55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monia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cívi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alic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Ayuntamiento;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ind w:left="822" w:right="103" w:hanging="599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Part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rvisió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financier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patrimonia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Municipi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situació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untamiento;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ind w:left="822" w:right="102" w:hanging="644"/>
              <w:jc w:val="both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señale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xicanos,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Constitució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Pol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estas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en,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ey,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reglamentos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disposicione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orden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municipal.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6" w:lineRule="auto"/>
              <w:ind w:left="715" w:right="192" w:hanging="524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Ley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nic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Municipa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Michoacá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Ocampo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8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Regidores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5"/>
              <w:ind w:left="646" w:right="217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380" w:bottom="280" w:left="14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452"/>
        <w:jc w:val="right"/>
      </w:pPr>
      <w:rPr>
        <w:rFonts w:hint="default" w:ascii="Calibri" w:hAnsi="Calibri" w:eastAsia="Calibri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2" w:hanging="554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REGIDURIA.docx</dc:title>
  <dcterms:created xsi:type="dcterms:W3CDTF">2016-06-01T15:41:31Z</dcterms:created>
  <dcterms:modified xsi:type="dcterms:W3CDTF">2016-06-01T15:41:31Z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2016-06-01T00:00:00Z</vt:filetime>
  </property>
</Properties>
</file>