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666" w:right="5129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76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75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4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5"/>
              <w:ind w:left="348" w:right="350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34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645" w:right="180" w:hanging="4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Zitacuarense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181" w:lineRule="exact"/>
              <w:ind w:left="821" w:right="0" w:hanging="4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promoción,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beneficio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unicipio,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2"/>
              <w:ind w:left="821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principalmente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aquellos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ango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años,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impulsar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esarrollo,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integración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participación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lena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eficaz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vida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económic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laboral,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cultural,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científica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1" w:right="141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deportiva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ativa,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promoviendo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igualdad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oportunidad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varones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ujeres;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184" w:lineRule="exact" w:before="2"/>
              <w:ind w:left="821" w:right="101" w:hanging="4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Investigar,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matizar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docu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entar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diagnó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tico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realidad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condición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zonas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colonias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estratos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cioculturales,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económicos,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1" w:right="502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estudiantiles,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profesionales;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184" w:lineRule="exact" w:before="2"/>
              <w:ind w:left="821" w:right="104" w:hanging="5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Elaborar,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actualizar,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nstrumentar,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diagnóstico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realidad,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iódica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sistemáticamente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184" w:lineRule="exact"/>
              <w:ind w:left="821" w:right="105" w:hanging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Implementar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ticas,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lineamien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criterios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integració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actualización,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ejecución,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seguimiento,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supervisión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aluación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limiento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Juventud;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181" w:lineRule="exact"/>
              <w:ind w:left="820" w:right="0" w:hanging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políticas,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amas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alizar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stituto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endencias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unicipio,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821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de: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unidades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pleo;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Capacitación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asesoría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trabajo;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xpresión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artística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liderazgo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juvenil;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sesoría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todos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ámbitos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blemática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juvenil;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cuida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salud,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prevención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ermedades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ucación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sexual;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tegración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lucha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contra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delitos,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alismo,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adicc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alcoholismo;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184" w:lineRule="exact"/>
              <w:ind w:left="820" w:right="0" w:hanging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Propiciar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condiciones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cívica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184" w:lineRule="exact" w:before="2"/>
              <w:ind w:left="821" w:right="104" w:hanging="6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sistema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permita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ocesar,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intercambiar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difundir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alizada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relación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situación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ntud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país,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821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temas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generando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banco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consulta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impresa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184" w:lineRule="exact"/>
              <w:ind w:left="821" w:right="103" w:hanging="6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impulsar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contengan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cciones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afirmativas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beneficio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desventaja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condic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pobreza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capacidades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diferentes;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181" w:lineRule="exact"/>
              <w:ind w:left="821" w:right="0" w:hanging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suscribir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convenios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colaborac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nismos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821" w:right="10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privados,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nales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empresas,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esfuerzos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participación,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ramas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ectos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favor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181" w:lineRule="exact"/>
              <w:ind w:left="820" w:right="0" w:hanging="5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vínculos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colaboraci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nismos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821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ocupen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asuntos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juventud;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ependenci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obierno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Michoacano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organismos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ncias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ntidades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federativas,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Mexicano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ntud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ganism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ncias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federales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yar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íticas,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rrollo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184" w:lineRule="exact" w:before="2"/>
              <w:ind w:left="821" w:right="103" w:hanging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educación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física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mental,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reproductiva,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enfermedades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smisi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sexual,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embarazo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adolescent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maternidad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paternidad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nsable,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añas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821" w:right="10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prevención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nción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adicciones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alcoholismo.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vez,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generar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difundir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materias;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5" w:lineRule="auto"/>
              <w:ind w:left="315" w:right="318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Zitácuaro,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75" w:lineRule="auto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1040" w:bottom="280" w:left="860" w:right="86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86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/>
              <w:ind w:left="821" w:right="103" w:hanging="60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realización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atención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focalizada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diversos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sector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socieda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estudiantes,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trabajad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desempleados,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adolescentes,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familias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desintegrada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situación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pobreza,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adicciones,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capacidades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diferentes,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/>
              <w:ind w:left="821" w:right="104" w:hanging="64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Realizar,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conven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universidades,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ogramas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perman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ocial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puedan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conocimientos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adquiridos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diversas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linas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beneficio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comunidad,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1" w:lineRule="exact"/>
              <w:ind w:left="820" w:right="0" w:hanging="6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Impulsar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estimular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capacidad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uctiva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omoviendo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oportunidades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empleo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821" w:right="1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niendo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marcha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ectos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productivos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contrib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yan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elevación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condiciones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socio-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económicas;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1" w:lineRule="exact"/>
              <w:ind w:left="820" w:right="0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Impulsar,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gestion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ante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autoridades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universida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cimiento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destacados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escasos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4" w:lineRule="exact"/>
              <w:ind w:left="820" w:right="0" w:hanging="6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Difundir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onjunto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gramas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 w:before="2"/>
              <w:ind w:left="821" w:right="103" w:hanging="7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autoridades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tales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ederales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procuración,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mpartición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justicia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conocer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incidencia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delincuencia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faltas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ivas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821" w:right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edidas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prevención,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ehabilit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implementación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apoyo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einte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ración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roductiva,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diagn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sticar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realidad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banco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datos;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 w:before="2"/>
              <w:ind w:left="821" w:right="105" w:hanging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arrollo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educación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acitación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liderazgo,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superación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diversos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temas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aterias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anización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seminarios,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ongresos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conferencias;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4" w:lineRule="exact" w:before="2"/>
              <w:ind w:left="821" w:right="102" w:hanging="66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estionar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aportaciones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provenientes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dependencias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instituciones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úblicas,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organizaciones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privadas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ociales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presas,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yar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ectos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atención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4" w:lineRule="exact" w:before="2"/>
              <w:ind w:left="821" w:right="103" w:hanging="6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ecibir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canalizar,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medios,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propuestas,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sugerencias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inquietudes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anizaciones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título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individual;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/>
              <w:ind w:left="821" w:right="105" w:hanging="66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Facilitar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documental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electrónico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bibliográficos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sean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interés;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1" w:lineRule="exact"/>
              <w:ind w:left="821" w:right="0" w:hanging="7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Investigar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llevan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ntidades,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cional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821" w:right="1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internacional,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buscando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mentación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práctica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promoción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/>
              <w:ind w:left="821" w:right="104" w:hanging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establecimiento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nculos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amistad,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cooperación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intercamb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cultural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2" w:lineRule="exact"/>
              <w:ind w:left="820" w:right="0" w:hanging="7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xpresión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cultural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gina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4" w:lineRule="exact"/>
              <w:ind w:left="820" w:right="0" w:hanging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derech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establezcan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184" w:lineRule="exact" w:before="2"/>
              <w:ind w:left="821" w:right="104" w:hanging="7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cipación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jóvenes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participación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activa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vol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ntaria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ramiento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entorno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físico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colonias,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beneficio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lectivo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obierno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ropio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Instituto;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184" w:lineRule="exact" w:before="2"/>
              <w:ind w:left="821" w:right="105" w:hanging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és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participación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ciudadana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lograr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mejor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vinculación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realice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8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68" w:right="166" w:firstLine="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Ing.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Eduar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Velázquez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Saavedra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Zitacuarense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2"/>
              <w:ind w:left="646" w:right="217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15840" w:h="12240" w:orient="landscape"/>
      <w:pgMar w:top="112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upperRoman"/>
      <w:lvlText w:val="%1."/>
      <w:lvlJc w:val="left"/>
      <w:pPr>
        <w:ind w:hanging="601"/>
        <w:jc w:val="righ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49"/>
        <w:jc w:val="righ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1" w:hanging="752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0"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INST. ZIT. DE LA JUVENTUD.docx</dc:title>
  <dcterms:created xsi:type="dcterms:W3CDTF">2016-06-01T15:40:46Z</dcterms:created>
  <dcterms:modified xsi:type="dcterms:W3CDTF">2016-06-01T15:40:46Z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2016-06-01T00:00:00Z</vt:filetime>
  </property>
</Properties>
</file>