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0" w:lineRule="auto" w:before="71"/>
        <w:ind w:left="5006" w:right="4669"/>
        <w:jc w:val="left"/>
        <w:rPr>
          <w:b w:val="0"/>
          <w:bCs w:val="0"/>
        </w:rPr>
      </w:pPr>
      <w:r>
        <w:rPr/>
        <w:pict>
          <v:shape style="position:absolute;margin-left:81.720001pt;margin-top:-12.412144pt;width:65.301003pt;height:79.5pt;mso-position-horizontal-relative:page;mso-position-vertical-relative:paragraph;z-index:-294" type="#_x0000_t75">
            <v:imagedata r:id="rId5" o:title=""/>
          </v:shape>
        </w:pict>
      </w:r>
      <w:r>
        <w:rPr/>
        <w:pict>
          <v:shape style="position:absolute;margin-left:613.859985pt;margin-top:-14.692142pt;width:107.106003pt;height:71.279999pt;mso-position-horizontal-relative:page;mso-position-vertical-relative:paragraph;z-index:-293" type="#_x0000_t75">
            <v:imagedata r:id="rId6" o:title=""/>
          </v:shape>
        </w:pict>
      </w:r>
      <w:r>
        <w:rPr>
          <w:spacing w:val="0"/>
          <w:w w:val="100"/>
        </w:rPr>
        <w:t>AYUN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AM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ENTO</w:t>
      </w:r>
      <w:r>
        <w:rPr>
          <w:spacing w:val="-37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STITUCIO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AL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ZITACU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,</w:t>
      </w:r>
      <w:r>
        <w:rPr>
          <w:spacing w:val="-2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CHO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CAN</w:t>
      </w:r>
      <w:r>
        <w:rPr>
          <w:b w:val="0"/>
          <w:bCs w:val="0"/>
          <w:spacing w:val="0"/>
          <w:w w:val="100"/>
        </w:rPr>
      </w:r>
    </w:p>
    <w:p>
      <w:pPr>
        <w:ind w:left="0" w:right="199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2015-2018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4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Nombr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unida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ministrati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130" w:lineRule="exact"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75" w:lineRule="auto"/>
              <w:ind w:left="1617" w:right="101" w:hanging="132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Atrib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cione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qu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nfier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cad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ellas.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4B084"/>
          </w:tcPr>
          <w:p>
            <w:pPr>
              <w:pStyle w:val="TableParagraph"/>
              <w:spacing w:line="260" w:lineRule="exact" w:before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Víncul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fundame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legal.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005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tienen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siguientes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atribuciones: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0" w:hanging="44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Prestar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unscr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Mexicanos,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presente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agua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tabl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drena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illado,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tratamiento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guas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residuales;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alumbrado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público;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pia,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ado,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tratamiento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nal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residuos;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rcad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astos;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panteones;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ro;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alles,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rdines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equip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miento;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seguridad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artículo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ítica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Mexicanos;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preventiva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ánsito,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determinen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otras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9" w:lineRule="auto"/>
              <w:ind w:left="822" w:right="101" w:hanging="48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alizar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gobie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Gobie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sociedad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organizada;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9" w:lineRule="auto"/>
              <w:ind w:left="822" w:right="101" w:hanging="52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Auxiliar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cunscr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estatales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cumpli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asuntos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2" w:hanging="53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ular,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ir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evaluar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ambiental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congrue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formule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Feder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ció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bierno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94" w:lineRule="exact"/>
              <w:ind w:left="822" w:right="0" w:hanging="49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Proteger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equilib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lógico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822" w:right="10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2" w:hanging="53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ular,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aprobar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aplicar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planes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bano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94" w:lineRule="exact"/>
              <w:ind w:left="822" w:right="0" w:hanging="57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igilar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uso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adecuado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suelo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rollo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urbano;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194" w:lineRule="exact"/>
              <w:ind w:left="822" w:right="0" w:hanging="61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Decretar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usos,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destinos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ovisiones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suelo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urb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822" w:right="316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jur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ón;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9" w:lineRule="auto"/>
              <w:ind w:left="822" w:right="100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dependencias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ales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gula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iza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tenencia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urbana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103" w:hanging="48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Celebrar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comú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coordinación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otro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38" w:lineRule="auto" w:before="1"/>
              <w:ind w:left="822" w:right="101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Celebrar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strac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zonas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822" w:val="left" w:leader="none"/>
              </w:tabs>
              <w:spacing w:line="240" w:lineRule="auto"/>
              <w:ind w:left="822" w:right="99" w:hanging="56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Rendir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población,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ducto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nicipal,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asuntos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obra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5" w:lineRule="auto"/>
              <w:ind w:left="736" w:right="209" w:hanging="5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after="0" w:line="275" w:lineRule="auto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5840" w:h="12240" w:orient="landscape"/>
          <w:pgMar w:top="100" w:bottom="0" w:left="1520" w:right="1320"/>
        </w:sectPr>
      </w:pPr>
    </w:p>
    <w:p>
      <w:pPr>
        <w:spacing w:line="80" w:lineRule="exact" w:before="7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53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94" w:lineRule="exact"/>
              <w:ind w:left="822" w:right="0" w:hanging="6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Expedir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Bando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Gobie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cesarios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funcionamiento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40" w:lineRule="auto"/>
              <w:ind w:left="822" w:right="103" w:hanging="61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Integ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trabajo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estudio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ción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194" w:lineRule="exact"/>
              <w:ind w:left="822" w:right="0" w:hanging="57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Conce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fundad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mente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mbro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hasta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seis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pleados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39" w:lineRule="auto"/>
              <w:ind w:left="822" w:right="101" w:hanging="61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Aprobar,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Secretario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untamiento,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Tesorer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Titular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Comité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ollo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Integ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ilia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propuesta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idente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40" w:lineRule="auto"/>
              <w:ind w:left="822" w:right="103" w:hanging="65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Propone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nombr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moc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Contralor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icipal;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822" w:val="left" w:leader="none"/>
              </w:tabs>
              <w:spacing w:line="238" w:lineRule="auto" w:before="1"/>
              <w:ind w:left="822" w:right="102" w:hanging="69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itar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biernos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Fed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expropiación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causa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utili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194" w:lineRule="exact"/>
              <w:ind w:left="102" w:right="101" w:firstLine="36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P.O.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Feb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  <w:tab w:pos="2028" w:val="left" w:leader="none"/>
              </w:tabs>
              <w:spacing w:line="239" w:lineRule="auto"/>
              <w:ind w:left="822" w:right="102" w:hanging="44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Elaborar,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publicar,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primeros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fecha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instala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ndiente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período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tuc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gobie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/>
              <w:ind w:left="822" w:right="103" w:hanging="48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Organizar,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estruc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urar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inar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funcio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pública;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194" w:lineRule="exact"/>
              <w:ind w:left="822" w:right="0" w:hanging="52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Organizar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actuali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ación,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ejecució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segu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evaluación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/>
              <w:ind w:left="822" w:right="103" w:hanging="53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Constituir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supervisar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funcio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amiento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Comité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Planeación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rollo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194" w:lineRule="exact"/>
              <w:ind w:left="822" w:right="0" w:hanging="49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Comunicar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Congreso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creac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nuevas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tenencias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rgaturas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fusión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existentes,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midad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38" w:lineRule="auto" w:before="1"/>
              <w:ind w:left="822" w:right="10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gáni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/>
              <w:ind w:left="822" w:right="102" w:hanging="53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rvac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cipales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onio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38" w:lineRule="auto" w:before="1"/>
              <w:ind w:left="822" w:right="101" w:hanging="57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ular,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nificación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/>
              <w:ind w:left="822" w:right="102" w:hanging="61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creac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rvas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39" w:lineRule="auto"/>
              <w:ind w:left="822" w:right="101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Supervisar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bajo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ridad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reúnan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seguridad,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higiene,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educación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traba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determine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atividad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va;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/>
              <w:ind w:left="822" w:right="102" w:hanging="48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Adquirir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atribuciones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sujeción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194" w:lineRule="exact"/>
              <w:ind w:left="822" w:right="0" w:hanging="52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mas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anspo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pasajeros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cuando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aquellos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afecten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ámbito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822" w:val="left" w:leader="none"/>
              </w:tabs>
              <w:spacing w:line="240" w:lineRule="auto"/>
              <w:ind w:left="822" w:right="101" w:hanging="56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Somet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servi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construcción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obra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públicas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midad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ria,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obliga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ejercicio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requ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dos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partes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mbro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uesto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iso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II,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artíc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xi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top="480" w:bottom="280" w:left="1640" w:right="1640"/>
        </w:sectPr>
      </w:pPr>
    </w:p>
    <w:p>
      <w:pPr>
        <w:spacing w:line="80" w:lineRule="exact" w:before="7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957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194" w:lineRule="exact"/>
              <w:ind w:left="822" w:right="0" w:hanging="6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Otorgar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permi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822" w:right="344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40" w:lineRule="auto"/>
              <w:ind w:left="822" w:right="100" w:hanging="61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Organizar,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oper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actuali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sistema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onó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ica,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estadística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38" w:lineRule="auto" w:before="1"/>
              <w:ind w:left="822" w:right="103" w:hanging="57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Organizar,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tualizar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archivos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históricos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40" w:lineRule="auto"/>
              <w:ind w:left="822" w:right="101" w:hanging="61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publicar,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dinación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Catál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Patrimonio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Histórico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fomentando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divulga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39" w:lineRule="auto"/>
              <w:ind w:left="822" w:right="102" w:hanging="656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Determinar,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cables,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tipos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one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edifi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sean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sceptibles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modificaciones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arquitectónicas;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39" w:lineRule="auto"/>
              <w:ind w:left="822" w:right="101" w:hanging="695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zonas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rvas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ecológicas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elaboración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orden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miento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ria,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midad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240" w:lineRule="auto"/>
              <w:ind w:left="822" w:right="101" w:hanging="608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Presentar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iativas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/o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Congr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aprobación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aquéllas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tiendan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talecer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autoridad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capacidad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gestión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untamiento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prime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nivel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bierno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atend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quer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obra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ú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blicos;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194" w:lineRule="exact"/>
              <w:ind w:left="822" w:right="0" w:hanging="56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iza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establecido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propuesta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Municipal,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crea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esión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depende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ias,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unidades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strativas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obras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icos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municipales;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ódic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tado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Novi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bre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                                                           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Autorizar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establecer,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propuesta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áreas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ministrativas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ancie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formule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base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mendac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lineamientos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expida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Congreso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direct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Auditoría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perio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cán,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salari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gua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ngru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gáni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autorizada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observar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ncipios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austeridad,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onalidad,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ipli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estal,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uidad,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proporcionalidad;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</w:tabs>
              <w:spacing w:line="194" w:lineRule="exact"/>
              <w:ind w:left="822" w:right="0" w:hanging="608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ncurs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convenien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comunidad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822" w:val="left" w:leader="none"/>
                <w:tab w:pos="1786" w:val="left" w:leader="none"/>
                <w:tab w:pos="2244" w:val="left" w:leader="none"/>
                <w:tab w:pos="2712" w:val="left" w:leader="none"/>
                <w:tab w:pos="3870" w:val="left" w:leader="none"/>
              </w:tabs>
              <w:spacing w:line="194" w:lineRule="exact"/>
              <w:ind w:left="822" w:right="0" w:hanging="647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Establecer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reglamentarias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3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ndientes,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sanciones,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multas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fracc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procedan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violación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Hacienda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40" w:lineRule="auto"/>
              <w:ind w:left="822" w:right="101" w:hanging="441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onsable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40" w:lineRule="auto"/>
              <w:ind w:left="822" w:right="101" w:hanging="48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Aprobar,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proyecto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presente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822" w:val="left" w:leader="none"/>
              </w:tabs>
              <w:spacing w:line="238" w:lineRule="auto" w:before="1"/>
              <w:ind w:left="822" w:right="102" w:hanging="52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Presentar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aprobació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Ingresos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top="480" w:bottom="280" w:left="1640" w:right="1640"/>
        </w:sectPr>
      </w:pPr>
    </w:p>
    <w:p>
      <w:pPr>
        <w:spacing w:line="80" w:lineRule="exact" w:before="7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348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194" w:lineRule="exact"/>
              <w:ind w:left="822" w:right="0" w:hanging="5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Aprobar,</w:t>
            </w:r>
            <w:r>
              <w:rPr>
                <w:rFonts w:ascii="Calibri" w:hAnsi="Calibri" w:cs="Calibri" w:eastAsia="Calibri"/>
                <w:b w:val="0"/>
                <w:bCs w:val="0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uesto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Egres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resente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822" w:right="103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Tesor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Congreso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822" w:right="237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vig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ejercicio;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40" w:lineRule="auto"/>
              <w:ind w:left="822" w:right="101" w:hanging="49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Somet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anualmente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examen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caso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aprobación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Congreso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ndiente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año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anterior,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midad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publicada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ind w:left="822" w:right="0" w:hanging="5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Derogada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39" w:lineRule="auto"/>
              <w:ind w:left="822" w:right="101" w:hanging="57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ular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entregar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ante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documentos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mproban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egre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balance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estario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egr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correspondientes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último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año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gestión,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informe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detallado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onio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bienes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integ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Hacienda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40" w:lineRule="auto"/>
              <w:ind w:left="822" w:right="100" w:hanging="61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Per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ódic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Ofi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presup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stos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egres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Plan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municipales,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andos,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rcu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administrativas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obser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ancia</w:t>
            </w:r>
            <w:r>
              <w:rPr>
                <w:rFonts w:ascii="Calibri" w:hAnsi="Calibri" w:cs="Calibri" w:eastAsia="Calibri"/>
                <w:b w:val="0"/>
                <w:bCs w:val="0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general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Calibri" w:hAnsi="Calibri" w:cs="Calibri" w:eastAsia="Calibri"/>
                <w:b w:val="0"/>
                <w:bCs w:val="0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nica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cán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Ocampo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39" w:lineRule="auto"/>
              <w:ind w:left="822" w:right="101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estral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tabla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isos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Ayuntamiento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periódico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rcu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origen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39" w:lineRule="auto"/>
              <w:ind w:left="822" w:right="101" w:hanging="48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Enviar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Titular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Poder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Ejecutivo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dentro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primeros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días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diciembre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cada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ñ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labo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desarrolladas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ejercicio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forma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P.O.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39" w:lineRule="auto"/>
              <w:ind w:left="822" w:right="103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Autorizar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facultades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deuda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lica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conformidad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demás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publicada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P.O.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240" w:lineRule="auto"/>
              <w:ind w:left="822" w:right="102" w:hanging="56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Autorizar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afectación,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pago,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antía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ambas,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obliga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esos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corresp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ndan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sean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susceptibles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afectación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bles;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publicada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P.O.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br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07.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22" w:val="left" w:leader="none"/>
              </w:tabs>
              <w:spacing w:line="194" w:lineRule="exact"/>
              <w:ind w:left="822" w:right="0" w:hanging="605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Autorizar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unicipio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adhiera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mecan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fuente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pago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antía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ipen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otro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cipios,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sujetándose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tales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efectos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torización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lineamientos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itidos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Congreso.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93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‐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rollo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Eco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/>
              <w:ind w:left="822" w:right="103" w:hanging="44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ticipa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comunidad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ramas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obra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39" w:lineRule="auto"/>
              <w:ind w:left="822" w:right="102" w:hanging="48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rollo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cultura,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deporte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rea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tale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iento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valores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histó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icos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blación,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así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aprecio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símbolos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patrios;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/>
              <w:ind w:left="822" w:right="100" w:hanging="52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Coadyuvar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onó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icas</w:t>
            </w:r>
            <w:r>
              <w:rPr>
                <w:rFonts w:ascii="Calibri" w:hAnsi="Calibri" w:cs="Calibri" w:eastAsia="Calibri"/>
                <w:b w:val="0"/>
                <w:bCs w:val="0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idan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mejoram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niveles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vida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población;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194" w:lineRule="exact"/>
              <w:ind w:left="822" w:right="0" w:hanging="5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Apoyar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rama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asisten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social;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822" w:val="left" w:leader="none"/>
              </w:tabs>
              <w:spacing w:line="240" w:lineRule="auto"/>
              <w:ind w:left="822" w:right="101" w:hanging="49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Conducir,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pervisar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lar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desa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rollo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urbano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alidades,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nform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disposi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ables;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top="480" w:bottom="0" w:left="1640" w:right="1640"/>
        </w:sectPr>
      </w:pPr>
    </w:p>
    <w:p>
      <w:pPr>
        <w:spacing w:line="80" w:lineRule="exact" w:before="7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70" w:hRule="exact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194" w:lineRule="exact"/>
              <w:ind w:left="822" w:right="0" w:hanging="5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Garantizar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comunitaria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4" w:lineRule="exact"/>
              <w:ind w:left="82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decisiones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estableciendo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ionales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0" w:lineRule="auto"/>
              <w:ind w:left="822" w:right="103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consulta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ecución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l,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supe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isión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obra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prestación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públicos;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39" w:lineRule="auto"/>
              <w:ind w:left="822" w:right="101" w:hanging="57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Calibri" w:hAnsi="Calibri" w:cs="Calibri" w:eastAsia="Calibri"/>
                <w:b w:val="0"/>
                <w:bCs w:val="0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prestación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atuita</w:t>
            </w:r>
            <w:r>
              <w:rPr>
                <w:rFonts w:ascii="Calibri" w:hAnsi="Calibri" w:cs="Calibri" w:eastAsia="Calibri"/>
                <w:b w:val="0"/>
                <w:bCs w:val="0"/>
                <w:spacing w:val="3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ios</w:t>
            </w:r>
            <w:r>
              <w:rPr>
                <w:rFonts w:ascii="Calibri" w:hAnsi="Calibri" w:cs="Calibri" w:eastAsia="Calibri"/>
                <w:b w:val="0"/>
                <w:bCs w:val="0"/>
                <w:spacing w:val="3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labo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profesional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número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empleo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entre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habitantes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municipio;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/>
              <w:ind w:left="822" w:right="103" w:hanging="61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Promover,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ámbito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mejor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habitantes;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39" w:lineRule="auto"/>
              <w:ind w:left="822" w:right="103" w:hanging="52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Impulsar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aliza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actividades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culturales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deportivas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rrespondan;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Página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17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Orgánica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/>
              <w:ind w:left="822" w:right="100" w:hanging="484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gene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establece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Mexicano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Constitu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Políti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Le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más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orden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mientos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icables.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Adi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publicada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Periódico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Ener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08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265" w:val="left" w:leader="none"/>
              </w:tabs>
              <w:ind w:left="265" w:right="0" w:hanging="164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822" w:val="left" w:leader="none"/>
              </w:tabs>
              <w:spacing w:line="239" w:lineRule="auto"/>
              <w:ind w:left="822" w:right="102" w:hanging="44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Elaborar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diagnóstico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cultural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catál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go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onio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3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3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sus</w:t>
            </w:r>
            <w:r>
              <w:rPr>
                <w:rFonts w:ascii="Calibri" w:hAnsi="Calibri" w:cs="Calibri" w:eastAsia="Calibri"/>
                <w:b w:val="0"/>
                <w:bCs w:val="0"/>
                <w:spacing w:val="3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principales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manifestaciones</w:t>
            </w:r>
            <w:r>
              <w:rPr>
                <w:rFonts w:ascii="Calibri" w:hAnsi="Calibri" w:cs="Calibri" w:eastAsia="Calibri"/>
                <w:b w:val="0"/>
                <w:bCs w:val="0"/>
                <w:spacing w:val="-1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822" w:val="left" w:leader="none"/>
              </w:tabs>
              <w:spacing w:line="239" w:lineRule="auto"/>
              <w:ind w:left="822" w:right="101" w:hanging="48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Promover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establecimiento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casas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ur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organismos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desarro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llo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alentando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ipa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social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diversas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tividades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culturales;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822" w:val="left" w:leader="none"/>
              </w:tabs>
              <w:spacing w:line="240" w:lineRule="auto"/>
              <w:ind w:left="822" w:right="102" w:hanging="521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Fomentar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investiga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ión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difusión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las</w:t>
            </w:r>
            <w:r>
              <w:rPr>
                <w:rFonts w:ascii="Calibri" w:hAnsi="Calibri" w:cs="Calibri" w:eastAsia="Calibri"/>
                <w:b w:val="0"/>
                <w:bCs w:val="0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manifes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aciones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culturales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unicipio;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ListParagraph"/>
              <w:numPr>
                <w:ilvl w:val="1"/>
                <w:numId w:val="9"/>
              </w:numPr>
              <w:tabs>
                <w:tab w:pos="822" w:val="left" w:leader="none"/>
              </w:tabs>
              <w:spacing w:line="239" w:lineRule="auto"/>
              <w:ind w:left="822" w:right="101" w:hanging="532"/>
              <w:jc w:val="both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Participar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tér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inos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sar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ollo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par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Estado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Michoacán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Oca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programas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estatales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mat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ria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cultura.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72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Fech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tua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zació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nf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ormac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25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Áre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fo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maci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Responsabl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acces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informació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6"/>
                <w:szCs w:val="16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8" w:hRule="exact"/>
        </w:trPr>
        <w:tc>
          <w:tcPr>
            <w:tcW w:w="3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94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24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Fe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ero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2016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Ing.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Carlos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Tello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1"/>
              <w:ind w:left="1"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Presidente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Zitácuaro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auto" w:before="6"/>
              <w:ind w:left="624" w:right="549" w:hanging="1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P.J.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Héctor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Alejandro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Anguiano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Jaimes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Encargado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Acceso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  <w:t>Información</w:t>
            </w:r>
          </w:p>
        </w:tc>
      </w:tr>
    </w:tbl>
    <w:sectPr>
      <w:pgSz w:w="15840" w:h="12240" w:orient="landscape"/>
      <w:pgMar w:top="480" w:bottom="28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5"/>
      <w:numFmt w:val="lowerLetter"/>
      <w:lvlText w:val="%1)"/>
      <w:lvlJc w:val="left"/>
      <w:pPr>
        <w:ind w:hanging="164"/>
        <w:jc w:val="left"/>
      </w:pPr>
      <w:rPr>
        <w:rFonts w:hint="default" w:ascii="Calibri" w:hAnsi="Calibri" w:eastAsia="Calibri"/>
        <w:spacing w:val="-1"/>
        <w:w w:val="99"/>
        <w:sz w:val="16"/>
        <w:szCs w:val="16"/>
      </w:rPr>
    </w:lvl>
    <w:lvl w:ilvl="1">
      <w:start w:val="1"/>
      <w:numFmt w:val="upperRoman"/>
      <w:lvlText w:val="%2."/>
      <w:lvlJc w:val="left"/>
      <w:pPr>
        <w:ind w:hanging="441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6"/>
      <w:numFmt w:val="upperRoman"/>
      <w:lvlText w:val="%1."/>
      <w:lvlJc w:val="left"/>
      <w:pPr>
        <w:ind w:hanging="532"/>
        <w:jc w:val="right"/>
      </w:pPr>
      <w:rPr>
        <w:rFonts w:hint="default" w:ascii="Calibri" w:hAnsi="Calibri" w:eastAsia="Calibri"/>
        <w:spacing w:val="-1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441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hanging="532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441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3"/>
      <w:numFmt w:val="upperRoman"/>
      <w:lvlText w:val="%1."/>
      <w:lvlJc w:val="left"/>
      <w:pPr>
        <w:ind w:hanging="605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441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3"/>
      <w:numFmt w:val="upperRoman"/>
      <w:lvlText w:val="%1."/>
      <w:lvlJc w:val="left"/>
      <w:pPr>
        <w:ind w:hanging="605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41"/>
        <w:jc w:val="right"/>
      </w:pPr>
      <w:rPr>
        <w:rFonts w:hint="default" w:ascii="Calibri" w:hAnsi="Calibri" w:eastAsia="Calibri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2" w:hanging="532"/>
    </w:pPr>
    <w:rPr>
      <w:rFonts w:ascii="Calibri" w:hAnsi="Calibri" w:eastAsia="Calibri"/>
      <w:sz w:val="16"/>
      <w:szCs w:val="16"/>
    </w:rPr>
  </w:style>
  <w:style w:styleId="Heading1" w:type="paragraph">
    <w:name w:val="Heading 1"/>
    <w:basedOn w:val="Normal"/>
    <w:uiPriority w:val="1"/>
    <w:qFormat/>
    <w:pPr>
      <w:ind w:hanging="477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dc:title>Microsoft Word - AYUNTAMIENTO.docx</dc:title>
  <dcterms:created xsi:type="dcterms:W3CDTF">2016-06-01T15:39:21Z</dcterms:created>
  <dcterms:modified xsi:type="dcterms:W3CDTF">2016-06-01T15:39:21Z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LastSaved">
    <vt:filetime>2016-06-01T00:00:00Z</vt:filetime>
  </property>
</Properties>
</file>